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>様式第4号</w:t>
      </w:r>
      <w:r w:rsidRPr="00EE09F0">
        <w:rPr>
          <w:rFonts w:ascii="ＭＳ 明朝"/>
          <w:kern w:val="0"/>
          <w:szCs w:val="20"/>
        </w:rPr>
        <w:t>(</w:t>
      </w:r>
      <w:r w:rsidRPr="00EE09F0">
        <w:rPr>
          <w:rFonts w:ascii="ＭＳ 明朝" w:hint="eastAsia"/>
          <w:kern w:val="0"/>
          <w:szCs w:val="20"/>
        </w:rPr>
        <w:t>第5条</w:t>
      </w:r>
      <w:r w:rsidRPr="00EE09F0">
        <w:rPr>
          <w:rFonts w:ascii="ＭＳ 明朝"/>
          <w:kern w:val="0"/>
          <w:szCs w:val="20"/>
        </w:rPr>
        <w:t>)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EE09F0" w:rsidRPr="00EE09F0" w:rsidRDefault="00EE09F0" w:rsidP="00EE09F0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EE09F0">
        <w:rPr>
          <w:rFonts w:ascii="ＭＳ 明朝" w:hint="eastAsia"/>
          <w:spacing w:val="55"/>
          <w:kern w:val="0"/>
          <w:szCs w:val="20"/>
        </w:rPr>
        <w:t>犬の登録事項変更届出</w:t>
      </w:r>
      <w:r w:rsidRPr="00EE09F0">
        <w:rPr>
          <w:rFonts w:ascii="ＭＳ 明朝" w:hint="eastAsia"/>
          <w:kern w:val="0"/>
          <w:szCs w:val="20"/>
        </w:rPr>
        <w:t>書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EE09F0" w:rsidRPr="00EE09F0" w:rsidRDefault="00EE09F0" w:rsidP="00EE09F0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 xml:space="preserve">年　　月　　日　　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 xml:space="preserve">　四街道市長　　　　様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EE09F0" w:rsidRPr="00EE09F0" w:rsidRDefault="00EE09F0" w:rsidP="0034453E">
      <w:pPr>
        <w:autoSpaceDE w:val="0"/>
        <w:autoSpaceDN w:val="0"/>
        <w:adjustRightInd w:val="0"/>
        <w:ind w:firstLineChars="800" w:firstLine="5061"/>
        <w:jc w:val="left"/>
        <w:rPr>
          <w:rFonts w:ascii="ＭＳ 明朝"/>
          <w:kern w:val="0"/>
          <w:szCs w:val="20"/>
        </w:rPr>
      </w:pPr>
      <w:r w:rsidRPr="00EE09F0">
        <w:rPr>
          <w:rFonts w:ascii="ＭＳ 明朝" w:hint="eastAsia"/>
          <w:spacing w:val="210"/>
          <w:kern w:val="0"/>
          <w:szCs w:val="20"/>
        </w:rPr>
        <w:t>住</w:t>
      </w:r>
      <w:r w:rsidR="0034453E">
        <w:rPr>
          <w:rFonts w:ascii="ＭＳ 明朝" w:hint="eastAsia"/>
          <w:kern w:val="0"/>
          <w:szCs w:val="20"/>
        </w:rPr>
        <w:t xml:space="preserve">所　</w:t>
      </w:r>
    </w:p>
    <w:p w:rsidR="00EE09F0" w:rsidRPr="00EE09F0" w:rsidRDefault="00EE09F0" w:rsidP="0034453E">
      <w:pPr>
        <w:autoSpaceDE w:val="0"/>
        <w:autoSpaceDN w:val="0"/>
        <w:adjustRightInd w:val="0"/>
        <w:ind w:firstLineChars="800" w:firstLine="5061"/>
        <w:jc w:val="left"/>
        <w:rPr>
          <w:rFonts w:ascii="ＭＳ 明朝"/>
          <w:kern w:val="0"/>
          <w:szCs w:val="20"/>
        </w:rPr>
      </w:pPr>
      <w:r w:rsidRPr="00EE09F0">
        <w:rPr>
          <w:rFonts w:ascii="ＭＳ 明朝" w:hint="eastAsia"/>
          <w:spacing w:val="210"/>
          <w:kern w:val="0"/>
          <w:szCs w:val="20"/>
        </w:rPr>
        <w:t>氏</w:t>
      </w:r>
      <w:r w:rsidR="0034453E">
        <w:rPr>
          <w:rFonts w:ascii="ＭＳ 明朝" w:hint="eastAsia"/>
          <w:kern w:val="0"/>
          <w:szCs w:val="20"/>
        </w:rPr>
        <w:t xml:space="preserve">名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2982"/>
      </w:tblGrid>
      <w:tr w:rsidR="00EE09F0" w:rsidRPr="00EE09F0" w:rsidTr="00EE09F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EE09F0" w:rsidRPr="00EE09F0" w:rsidRDefault="000D4896" w:rsidP="00EE09F0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EE09F0">
              <w:rPr>
                <w:rFonts w:ascii="ＭＳ 明朝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28575</wp:posOffset>
                      </wp:positionV>
                      <wp:extent cx="1908810" cy="405765"/>
                      <wp:effectExtent l="9525" t="13335" r="571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810" cy="4057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298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4.7pt;margin-top:2.25pt;width:150.3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1bhw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EE09F0" w:rsidRPr="00EE09F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82" w:type="dxa"/>
            <w:vAlign w:val="center"/>
          </w:tcPr>
          <w:p w:rsidR="00EE09F0" w:rsidRPr="00EE09F0" w:rsidRDefault="00EE09F0" w:rsidP="00EE09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EE09F0">
              <w:rPr>
                <w:rFonts w:ascii="ＭＳ 明朝" w:hint="eastAsia"/>
                <w:kern w:val="0"/>
                <w:szCs w:val="20"/>
              </w:rPr>
              <w:t>法人にあっては、その名称及び主たる事務所の所在地</w:t>
            </w:r>
          </w:p>
        </w:tc>
      </w:tr>
    </w:tbl>
    <w:p w:rsidR="00EE09F0" w:rsidRPr="00EE09F0" w:rsidRDefault="0034453E" w:rsidP="0034453E">
      <w:pPr>
        <w:autoSpaceDE w:val="0"/>
        <w:autoSpaceDN w:val="0"/>
        <w:adjustRightInd w:val="0"/>
        <w:ind w:firstLineChars="2350" w:firstLine="4996"/>
        <w:jc w:val="left"/>
        <w:rPr>
          <w:rFonts w:ascii="ＭＳ 明朝" w:hint="eastAsia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電話番号　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 w:hint="eastAsia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 xml:space="preserve">　次のとおり登録事項を変更したので、狂犬病予防法施行規則第9条の規定により届け出ます。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 w:hint="eastAsia"/>
          <w:kern w:val="0"/>
          <w:szCs w:val="20"/>
        </w:rPr>
      </w:pPr>
    </w:p>
    <w:p w:rsidR="00EE09F0" w:rsidRPr="00EE09F0" w:rsidRDefault="00EE09F0" w:rsidP="00EE09F0">
      <w:pPr>
        <w:wordWrap w:val="0"/>
        <w:autoSpaceDE w:val="0"/>
        <w:autoSpaceDN w:val="0"/>
        <w:adjustRightInd w:val="0"/>
        <w:spacing w:line="350" w:lineRule="auto"/>
        <w:rPr>
          <w:rFonts w:ascii="ＭＳ 明朝" w:hint="eastAsia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>1　登録年度及び登録番号　　　　年度　　第　　　　　号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spacing w:line="350" w:lineRule="auto"/>
        <w:rPr>
          <w:rFonts w:ascii="ＭＳ 明朝" w:hint="eastAsia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>2　変更事項(該当するものを○で囲むこと)</w:t>
      </w:r>
      <w:bookmarkStart w:id="0" w:name="_GoBack"/>
      <w:bookmarkEnd w:id="0"/>
    </w:p>
    <w:p w:rsidR="00EE09F0" w:rsidRPr="00EE09F0" w:rsidRDefault="00EE09F0" w:rsidP="00EE09F0">
      <w:pPr>
        <w:wordWrap w:val="0"/>
        <w:autoSpaceDE w:val="0"/>
        <w:autoSpaceDN w:val="0"/>
        <w:adjustRightInd w:val="0"/>
        <w:spacing w:line="350" w:lineRule="auto"/>
        <w:rPr>
          <w:rFonts w:ascii="ＭＳ 明朝" w:hint="eastAsia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 xml:space="preserve">　(1)　所有者の住所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spacing w:line="350" w:lineRule="auto"/>
        <w:rPr>
          <w:rFonts w:ascii="ＭＳ 明朝" w:hint="eastAsia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 xml:space="preserve">　(2)　所有者の氏名又は名称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spacing w:line="350" w:lineRule="auto"/>
        <w:rPr>
          <w:rFonts w:ascii="ＭＳ 明朝" w:hint="eastAsia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 xml:space="preserve">　(3)　犬の所在地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spacing w:line="350" w:lineRule="auto"/>
        <w:rPr>
          <w:rFonts w:ascii="ＭＳ 明朝" w:hint="eastAsia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 xml:space="preserve">　(4)　</w:t>
      </w:r>
      <w:r w:rsidRPr="00EE09F0">
        <w:rPr>
          <w:rFonts w:ascii="ＭＳ 明朝" w:hint="eastAsia"/>
          <w:spacing w:val="105"/>
          <w:kern w:val="0"/>
          <w:szCs w:val="20"/>
        </w:rPr>
        <w:t>所有</w:t>
      </w:r>
      <w:r w:rsidRPr="00EE09F0">
        <w:rPr>
          <w:rFonts w:ascii="ＭＳ 明朝" w:hint="eastAsia"/>
          <w:kern w:val="0"/>
          <w:szCs w:val="20"/>
        </w:rPr>
        <w:t>者</w:t>
      </w:r>
    </w:p>
    <w:p w:rsidR="00EE09F0" w:rsidRPr="00EE09F0" w:rsidRDefault="00EE09F0" w:rsidP="00EE09F0">
      <w:pPr>
        <w:wordWrap w:val="0"/>
        <w:autoSpaceDE w:val="0"/>
        <w:autoSpaceDN w:val="0"/>
        <w:adjustRightInd w:val="0"/>
        <w:spacing w:after="120" w:line="350" w:lineRule="auto"/>
        <w:rPr>
          <w:rFonts w:ascii="ＭＳ 明朝" w:hint="eastAsia"/>
          <w:kern w:val="0"/>
          <w:szCs w:val="20"/>
        </w:rPr>
      </w:pPr>
      <w:r w:rsidRPr="00EE09F0">
        <w:rPr>
          <w:rFonts w:ascii="ＭＳ 明朝" w:hint="eastAsia"/>
          <w:kern w:val="0"/>
          <w:szCs w:val="20"/>
        </w:rPr>
        <w:t>3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EE09F0" w:rsidRPr="00EE09F0" w:rsidTr="00EE09F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76" w:type="dxa"/>
            <w:vAlign w:val="center"/>
          </w:tcPr>
          <w:p w:rsidR="00EE09F0" w:rsidRPr="00EE09F0" w:rsidRDefault="00EE09F0" w:rsidP="00EE09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EE09F0">
              <w:rPr>
                <w:rFonts w:ascii="ＭＳ 明朝" w:hint="eastAsia"/>
                <w:kern w:val="0"/>
                <w:szCs w:val="20"/>
              </w:rPr>
              <w:t>変更前</w:t>
            </w:r>
          </w:p>
        </w:tc>
        <w:tc>
          <w:tcPr>
            <w:tcW w:w="7229" w:type="dxa"/>
            <w:vAlign w:val="center"/>
          </w:tcPr>
          <w:p w:rsidR="00EE09F0" w:rsidRPr="00EE09F0" w:rsidRDefault="00EE09F0" w:rsidP="00EE09F0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EE09F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EE09F0" w:rsidRPr="00EE09F0" w:rsidTr="00EE09F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76" w:type="dxa"/>
            <w:vAlign w:val="center"/>
          </w:tcPr>
          <w:p w:rsidR="00EE09F0" w:rsidRPr="00EE09F0" w:rsidRDefault="00EE09F0" w:rsidP="00EE09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EE09F0">
              <w:rPr>
                <w:rFonts w:ascii="ＭＳ 明朝" w:hint="eastAsia"/>
                <w:kern w:val="0"/>
                <w:szCs w:val="20"/>
              </w:rPr>
              <w:t>変更後</w:t>
            </w:r>
          </w:p>
        </w:tc>
        <w:tc>
          <w:tcPr>
            <w:tcW w:w="7229" w:type="dxa"/>
            <w:vAlign w:val="center"/>
          </w:tcPr>
          <w:p w:rsidR="00EE09F0" w:rsidRPr="00EE09F0" w:rsidRDefault="00EE09F0" w:rsidP="00EE09F0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EE09F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EE09F0" w:rsidRPr="00EE09F0" w:rsidTr="00EE09F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76" w:type="dxa"/>
            <w:vAlign w:val="center"/>
          </w:tcPr>
          <w:p w:rsidR="00EE09F0" w:rsidRPr="00EE09F0" w:rsidRDefault="00EE09F0" w:rsidP="00EE09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29" w:type="dxa"/>
            <w:vAlign w:val="center"/>
          </w:tcPr>
          <w:p w:rsidR="00EE09F0" w:rsidRPr="00EE09F0" w:rsidRDefault="00EE09F0" w:rsidP="00EE09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EE09F0">
              <w:rPr>
                <w:rFonts w:ascii="ＭＳ 明朝" w:hint="eastAsia"/>
                <w:kern w:val="0"/>
                <w:szCs w:val="20"/>
              </w:rPr>
              <w:t>年　　　　　月　　　　　日</w:t>
            </w:r>
          </w:p>
        </w:tc>
      </w:tr>
    </w:tbl>
    <w:p w:rsidR="00EE09F0" w:rsidRPr="00EE09F0" w:rsidRDefault="00EE09F0" w:rsidP="00EE09F0">
      <w:pPr>
        <w:wordWrap w:val="0"/>
        <w:autoSpaceDE w:val="0"/>
        <w:autoSpaceDN w:val="0"/>
        <w:adjustRightInd w:val="0"/>
        <w:rPr>
          <w:rFonts w:ascii="ＭＳ 明朝" w:hint="eastAsia"/>
          <w:kern w:val="0"/>
          <w:szCs w:val="20"/>
        </w:rPr>
      </w:pPr>
    </w:p>
    <w:p w:rsidR="00EE09F0" w:rsidRPr="00625D8B" w:rsidRDefault="00EE09F0" w:rsidP="00BD636A">
      <w:pPr>
        <w:jc w:val="distribute"/>
        <w:rPr>
          <w:rFonts w:ascii="ＭＳ 明朝" w:hAnsi="ＭＳ 明朝"/>
        </w:rPr>
        <w:sectPr w:rsidR="00EE09F0" w:rsidRPr="00625D8B" w:rsidSect="00EE09F0">
          <w:pgSz w:w="11906" w:h="16838" w:code="9"/>
          <w:pgMar w:top="1701" w:right="1701" w:bottom="1701" w:left="1701" w:header="851" w:footer="992" w:gutter="0"/>
          <w:cols w:space="425"/>
          <w:docGrid w:type="linesAndChars" w:linePitch="360" w:charSpace="53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630"/>
        <w:gridCol w:w="1678"/>
        <w:gridCol w:w="3074"/>
      </w:tblGrid>
      <w:tr w:rsidR="00A86747" w:rsidTr="00BD636A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lastRenderedPageBreak/>
              <w:t>種類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86747" w:rsidRPr="00BD636A" w:rsidRDefault="00A86747" w:rsidP="00A8674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生年月日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6747" w:rsidRPr="00BD636A" w:rsidRDefault="00A86747" w:rsidP="00BD636A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年　　月　　日</w:t>
            </w:r>
          </w:p>
        </w:tc>
      </w:tr>
      <w:tr w:rsidR="00A86747" w:rsidTr="00BD636A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毛色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86747" w:rsidRPr="00BD636A" w:rsidRDefault="00A86747" w:rsidP="00A8674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性別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オス ・ メス</w:t>
            </w:r>
          </w:p>
        </w:tc>
      </w:tr>
      <w:tr w:rsidR="00A86747" w:rsidTr="00BD636A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犬の名前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86747" w:rsidRPr="00BD636A" w:rsidRDefault="00A86747" w:rsidP="00A8674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大きさ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大 ・ 中 ・ 小</w:t>
            </w:r>
          </w:p>
        </w:tc>
      </w:tr>
      <w:tr w:rsidR="00A86747" w:rsidTr="00BD636A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鑑札の有無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有　・　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747" w:rsidRPr="00BD636A" w:rsidRDefault="00A86747" w:rsidP="00BD636A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注射済票</w:t>
            </w:r>
          </w:p>
          <w:p w:rsidR="00A86747" w:rsidRPr="00BD636A" w:rsidRDefault="00A86747" w:rsidP="00BD636A">
            <w:pPr>
              <w:snapToGrid w:val="0"/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の有無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有　・　無</w:t>
            </w:r>
          </w:p>
        </w:tc>
      </w:tr>
      <w:tr w:rsidR="00A86747" w:rsidTr="00BD636A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A86747" w:rsidRPr="00BD636A" w:rsidRDefault="00A86747" w:rsidP="00BD636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BD636A">
              <w:rPr>
                <w:rFonts w:ascii="ＭＳ Ｐゴシック" w:eastAsia="ＭＳ Ｐゴシック" w:hAnsi="ＭＳ Ｐゴシック" w:hint="eastAsia"/>
                <w:b/>
                <w:sz w:val="28"/>
              </w:rPr>
              <w:t>備考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A86747" w:rsidRPr="00BD636A" w:rsidRDefault="00A86747" w:rsidP="00A8674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BD636A" w:rsidRDefault="00BD636A"/>
    <w:sectPr w:rsidR="00BD636A" w:rsidSect="00A8674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47"/>
    <w:rsid w:val="000D4896"/>
    <w:rsid w:val="0034453E"/>
    <w:rsid w:val="004864F8"/>
    <w:rsid w:val="00625D8B"/>
    <w:rsid w:val="00844C9D"/>
    <w:rsid w:val="00A86747"/>
    <w:rsid w:val="00BD636A"/>
    <w:rsid w:val="00C73710"/>
    <w:rsid w:val="00E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B3E9E-47D6-4A15-929C-B6D5CC6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4CFD-DB41-4EC2-88FB-7A69011D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46E106BC.dotm</Template>
  <TotalTime>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広樹</dc:creator>
  <cp:keywords/>
  <cp:lastModifiedBy>谷口 広樹</cp:lastModifiedBy>
  <cp:revision>3</cp:revision>
  <cp:lastPrinted>2021-09-03T09:18:00Z</cp:lastPrinted>
  <dcterms:created xsi:type="dcterms:W3CDTF">2024-02-08T08:49:00Z</dcterms:created>
  <dcterms:modified xsi:type="dcterms:W3CDTF">2024-02-08T08:51:00Z</dcterms:modified>
</cp:coreProperties>
</file>