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4F13" w14:textId="77777777" w:rsidR="00CF7BB3" w:rsidRDefault="00CF7BB3" w:rsidP="00CF7BB3">
      <w:pPr>
        <w:ind w:right="240"/>
        <w:jc w:val="center"/>
        <w:rPr>
          <w:sz w:val="24"/>
          <w:szCs w:val="24"/>
        </w:rPr>
      </w:pPr>
      <w:r w:rsidRPr="00D373E7">
        <w:rPr>
          <w:rFonts w:hint="eastAsia"/>
          <w:spacing w:val="440"/>
          <w:sz w:val="44"/>
          <w:szCs w:val="44"/>
          <w:fitText w:val="3080" w:id="-632657152"/>
        </w:rPr>
        <w:t>退所</w:t>
      </w:r>
      <w:r w:rsidRPr="00D373E7">
        <w:rPr>
          <w:rFonts w:hint="eastAsia"/>
          <w:sz w:val="44"/>
          <w:szCs w:val="44"/>
          <w:fitText w:val="3080" w:id="-632657152"/>
        </w:rPr>
        <w:t>届</w:t>
      </w:r>
    </w:p>
    <w:p w14:paraId="42CC7494" w14:textId="77777777" w:rsidR="00CF7BB3" w:rsidRPr="00CF7BB3" w:rsidRDefault="00CF7BB3" w:rsidP="00CF7BB3">
      <w:pPr>
        <w:ind w:right="240"/>
        <w:jc w:val="center"/>
        <w:rPr>
          <w:sz w:val="24"/>
          <w:szCs w:val="24"/>
        </w:rPr>
      </w:pPr>
    </w:p>
    <w:p w14:paraId="38A12217" w14:textId="77777777" w:rsidR="00CF7BB3" w:rsidRDefault="00CF7BB3" w:rsidP="008F6E59">
      <w:pPr>
        <w:ind w:right="240"/>
        <w:jc w:val="right"/>
        <w:rPr>
          <w:sz w:val="24"/>
          <w:szCs w:val="24"/>
        </w:rPr>
      </w:pPr>
    </w:p>
    <w:p w14:paraId="18A59B68" w14:textId="77777777" w:rsidR="00F65FE0" w:rsidRPr="005674EC" w:rsidRDefault="00612962" w:rsidP="008F6E59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permStart w:id="1337864263" w:edGrp="everyone"/>
      <w:r w:rsidR="007A0F2A" w:rsidRPr="005674EC">
        <w:rPr>
          <w:rFonts w:hint="eastAsia"/>
          <w:sz w:val="24"/>
          <w:szCs w:val="24"/>
        </w:rPr>
        <w:t xml:space="preserve">　</w:t>
      </w:r>
      <w:r w:rsidR="00BB10CD" w:rsidRPr="005674EC">
        <w:rPr>
          <w:rFonts w:hint="eastAsia"/>
          <w:sz w:val="24"/>
          <w:szCs w:val="24"/>
        </w:rPr>
        <w:t xml:space="preserve">　</w:t>
      </w:r>
      <w:permEnd w:id="1337864263"/>
      <w:r w:rsidR="00F65FE0" w:rsidRPr="005674EC">
        <w:rPr>
          <w:rFonts w:hint="eastAsia"/>
          <w:sz w:val="24"/>
          <w:szCs w:val="24"/>
        </w:rPr>
        <w:t>年</w:t>
      </w:r>
      <w:permStart w:id="1462991925" w:edGrp="everyone"/>
      <w:r w:rsidR="00F65FE0" w:rsidRPr="005674EC">
        <w:rPr>
          <w:rFonts w:hint="eastAsia"/>
          <w:sz w:val="24"/>
          <w:szCs w:val="24"/>
        </w:rPr>
        <w:t xml:space="preserve">　　</w:t>
      </w:r>
      <w:permEnd w:id="1462991925"/>
      <w:r w:rsidR="00F65FE0" w:rsidRPr="005674EC">
        <w:rPr>
          <w:rFonts w:hint="eastAsia"/>
          <w:sz w:val="24"/>
          <w:szCs w:val="24"/>
        </w:rPr>
        <w:t>月</w:t>
      </w:r>
      <w:permStart w:id="36767603" w:edGrp="everyone"/>
      <w:r w:rsidR="007A0F2A" w:rsidRPr="005674EC">
        <w:rPr>
          <w:rFonts w:hint="eastAsia"/>
          <w:sz w:val="24"/>
          <w:szCs w:val="24"/>
        </w:rPr>
        <w:t xml:space="preserve">　　</w:t>
      </w:r>
      <w:permEnd w:id="36767603"/>
      <w:r w:rsidR="007A0F2A" w:rsidRPr="005674EC">
        <w:rPr>
          <w:rFonts w:hint="eastAsia"/>
          <w:sz w:val="24"/>
          <w:szCs w:val="24"/>
        </w:rPr>
        <w:t>日</w:t>
      </w:r>
    </w:p>
    <w:p w14:paraId="2447B076" w14:textId="77777777" w:rsidR="00F65FE0" w:rsidRPr="005674EC" w:rsidRDefault="00F65FE0" w:rsidP="008F6E59">
      <w:pPr>
        <w:rPr>
          <w:sz w:val="24"/>
          <w:szCs w:val="24"/>
        </w:rPr>
      </w:pPr>
    </w:p>
    <w:p w14:paraId="6D4963E0" w14:textId="77777777" w:rsidR="00F65FE0" w:rsidRPr="00BB10CD" w:rsidRDefault="00F65FE0" w:rsidP="008F6E59">
      <w:pPr>
        <w:rPr>
          <w:sz w:val="24"/>
          <w:szCs w:val="24"/>
        </w:rPr>
      </w:pPr>
      <w:r w:rsidRPr="00BB10CD">
        <w:rPr>
          <w:rFonts w:hint="eastAsia"/>
          <w:sz w:val="24"/>
          <w:szCs w:val="24"/>
        </w:rPr>
        <w:t xml:space="preserve">　四街道市長　　</w:t>
      </w:r>
      <w:r w:rsidR="00DF4577">
        <w:rPr>
          <w:rFonts w:hint="eastAsia"/>
          <w:sz w:val="24"/>
          <w:szCs w:val="24"/>
        </w:rPr>
        <w:t>あて</w:t>
      </w:r>
    </w:p>
    <w:p w14:paraId="33896D61" w14:textId="77777777" w:rsidR="00F65FE0" w:rsidRPr="00BB10CD" w:rsidRDefault="00F65FE0" w:rsidP="008F6E59">
      <w:pPr>
        <w:rPr>
          <w:sz w:val="24"/>
          <w:szCs w:val="24"/>
        </w:rPr>
      </w:pPr>
    </w:p>
    <w:p w14:paraId="3A35F662" w14:textId="3B791265" w:rsidR="00D66DFE" w:rsidRPr="000D35E3" w:rsidRDefault="00D66DFE" w:rsidP="00EE5EEC">
      <w:pPr>
        <w:spacing w:line="360" w:lineRule="auto"/>
        <w:ind w:firstLineChars="1240" w:firstLine="2976"/>
        <w:rPr>
          <w:sz w:val="24"/>
          <w:szCs w:val="24"/>
          <w:u w:val="single"/>
        </w:rPr>
      </w:pPr>
      <w:r w:rsidRPr="00CF7BB3">
        <w:rPr>
          <w:rFonts w:hint="eastAsia"/>
          <w:sz w:val="24"/>
          <w:szCs w:val="24"/>
          <w:fitText w:val="1200" w:id="-1722550784"/>
        </w:rPr>
        <w:t>保護者住所</w:t>
      </w:r>
      <w:r w:rsidRPr="000D35E3">
        <w:rPr>
          <w:rFonts w:hint="eastAsia"/>
          <w:sz w:val="24"/>
          <w:szCs w:val="24"/>
          <w:u w:val="single"/>
        </w:rPr>
        <w:t xml:space="preserve">　四街道市</w:t>
      </w:r>
      <w:permStart w:id="494874307" w:edGrp="everyone"/>
      <w:r w:rsidR="00415F57">
        <w:rPr>
          <w:rFonts w:hint="eastAsia"/>
          <w:sz w:val="24"/>
          <w:szCs w:val="24"/>
          <w:u w:val="single"/>
        </w:rPr>
        <w:t xml:space="preserve">　</w:t>
      </w:r>
      <w:r w:rsidR="000D35E3">
        <w:rPr>
          <w:rFonts w:hint="eastAsia"/>
          <w:sz w:val="24"/>
          <w:szCs w:val="24"/>
          <w:u w:val="single"/>
        </w:rPr>
        <w:t xml:space="preserve">　　　　　　　　　　　　</w:t>
      </w:r>
      <w:permEnd w:id="494874307"/>
    </w:p>
    <w:p w14:paraId="4339E6C4" w14:textId="77777777" w:rsidR="00F65FE0" w:rsidRPr="000D35E3" w:rsidRDefault="00E0754F" w:rsidP="00EE5EEC">
      <w:pPr>
        <w:spacing w:line="360" w:lineRule="auto"/>
        <w:ind w:firstLineChars="1240" w:firstLine="2976"/>
        <w:rPr>
          <w:sz w:val="24"/>
          <w:szCs w:val="24"/>
        </w:rPr>
      </w:pPr>
      <w:r w:rsidRPr="00415F57">
        <w:rPr>
          <w:rFonts w:hint="eastAsia"/>
          <w:sz w:val="24"/>
          <w:szCs w:val="24"/>
          <w:fitText w:val="1200" w:id="1478701312"/>
        </w:rPr>
        <w:t>保護者氏名</w:t>
      </w:r>
      <w:r w:rsidR="000D35E3" w:rsidRPr="000D35E3">
        <w:rPr>
          <w:rFonts w:hint="eastAsia"/>
          <w:sz w:val="24"/>
          <w:szCs w:val="24"/>
          <w:u w:val="single"/>
        </w:rPr>
        <w:t xml:space="preserve">　</w:t>
      </w:r>
      <w:permStart w:id="1884231810" w:edGrp="everyone"/>
      <w:r w:rsidR="000D35E3" w:rsidRPr="000D35E3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permEnd w:id="1884231810"/>
    </w:p>
    <w:p w14:paraId="1F56CCE4" w14:textId="77777777" w:rsidR="00E730A0" w:rsidRPr="000D35E3" w:rsidRDefault="00F65FE0" w:rsidP="00EE5EEC">
      <w:pPr>
        <w:spacing w:line="360" w:lineRule="auto"/>
        <w:ind w:firstLineChars="930" w:firstLine="2976"/>
        <w:rPr>
          <w:sz w:val="24"/>
          <w:szCs w:val="24"/>
          <w:u w:val="single"/>
        </w:rPr>
      </w:pPr>
      <w:r w:rsidRPr="004B6CF2">
        <w:rPr>
          <w:rFonts w:hint="eastAsia"/>
          <w:spacing w:val="40"/>
          <w:sz w:val="24"/>
          <w:szCs w:val="24"/>
          <w:fitText w:val="1200" w:id="1478701313"/>
        </w:rPr>
        <w:t>児童</w:t>
      </w:r>
      <w:r w:rsidR="00EE5EEC" w:rsidRPr="004B6CF2">
        <w:rPr>
          <w:rFonts w:hint="eastAsia"/>
          <w:spacing w:val="40"/>
          <w:sz w:val="24"/>
          <w:szCs w:val="24"/>
          <w:fitText w:val="1200" w:id="1478701313"/>
        </w:rPr>
        <w:t>氏</w:t>
      </w:r>
      <w:r w:rsidRPr="004B6CF2">
        <w:rPr>
          <w:rFonts w:hint="eastAsia"/>
          <w:sz w:val="24"/>
          <w:szCs w:val="24"/>
          <w:fitText w:val="1200" w:id="1478701313"/>
        </w:rPr>
        <w:t>名</w:t>
      </w:r>
      <w:r w:rsidR="00E0754F" w:rsidRPr="000D35E3">
        <w:rPr>
          <w:rFonts w:hint="eastAsia"/>
          <w:sz w:val="24"/>
          <w:szCs w:val="24"/>
          <w:u w:val="single"/>
        </w:rPr>
        <w:t xml:space="preserve">　</w:t>
      </w:r>
      <w:permStart w:id="1292785591" w:edGrp="everyone"/>
      <w:r w:rsidR="00E0754F" w:rsidRPr="000D35E3">
        <w:rPr>
          <w:rFonts w:hint="eastAsia"/>
          <w:sz w:val="24"/>
          <w:szCs w:val="24"/>
          <w:u w:val="single"/>
        </w:rPr>
        <w:t xml:space="preserve">　　　　　　　　   </w:t>
      </w:r>
      <w:permEnd w:id="1292785591"/>
      <w:r w:rsidR="008F6E59" w:rsidRPr="000D35E3">
        <w:rPr>
          <w:rFonts w:hint="eastAsia"/>
          <w:sz w:val="24"/>
          <w:szCs w:val="24"/>
          <w:u w:val="single"/>
        </w:rPr>
        <w:t>（</w:t>
      </w:r>
      <w:permStart w:id="394676829" w:edGrp="everyone"/>
      <w:r w:rsidR="008F6E59" w:rsidRPr="000D35E3">
        <w:rPr>
          <w:rFonts w:hint="eastAsia"/>
          <w:sz w:val="24"/>
          <w:szCs w:val="24"/>
          <w:u w:val="single"/>
        </w:rPr>
        <w:t xml:space="preserve">　　</w:t>
      </w:r>
      <w:permEnd w:id="394676829"/>
      <w:r w:rsidR="008F6E59" w:rsidRPr="000D35E3">
        <w:rPr>
          <w:rFonts w:hint="eastAsia"/>
          <w:sz w:val="24"/>
          <w:szCs w:val="24"/>
          <w:u w:val="single"/>
        </w:rPr>
        <w:t>歳クラス）</w:t>
      </w:r>
    </w:p>
    <w:p w14:paraId="5FFEF894" w14:textId="77777777" w:rsidR="00F65FE0" w:rsidRPr="000D35E3" w:rsidRDefault="00FB7FD2" w:rsidP="008F6E59">
      <w:pPr>
        <w:spacing w:line="360" w:lineRule="auto"/>
        <w:ind w:firstLineChars="930" w:firstLine="2976"/>
        <w:rPr>
          <w:sz w:val="24"/>
          <w:szCs w:val="24"/>
          <w:u w:val="single"/>
        </w:rPr>
      </w:pPr>
      <w:r w:rsidRPr="000D35E3">
        <w:rPr>
          <w:rFonts w:hint="eastAsia"/>
          <w:spacing w:val="40"/>
          <w:sz w:val="24"/>
          <w:szCs w:val="24"/>
          <w:fitText w:val="1200" w:id="1478705152"/>
        </w:rPr>
        <w:t>保育所</w:t>
      </w:r>
      <w:r w:rsidRPr="000D35E3">
        <w:rPr>
          <w:rFonts w:hint="eastAsia"/>
          <w:sz w:val="24"/>
          <w:szCs w:val="24"/>
          <w:fitText w:val="1200" w:id="1478705152"/>
        </w:rPr>
        <w:t>名</w:t>
      </w:r>
      <w:r w:rsidRPr="000D35E3">
        <w:rPr>
          <w:rFonts w:hint="eastAsia"/>
          <w:sz w:val="24"/>
          <w:szCs w:val="24"/>
          <w:u w:val="single"/>
        </w:rPr>
        <w:t xml:space="preserve">  </w:t>
      </w:r>
      <w:permStart w:id="1561860826" w:edGrp="everyone"/>
      <w:r w:rsidRPr="000D35E3">
        <w:rPr>
          <w:rFonts w:hint="eastAsia"/>
          <w:sz w:val="24"/>
          <w:szCs w:val="24"/>
          <w:u w:val="single"/>
        </w:rPr>
        <w:t xml:space="preserve">                       </w:t>
      </w:r>
      <w:permEnd w:id="1561860826"/>
      <w:r w:rsidRPr="000D35E3">
        <w:rPr>
          <w:rFonts w:hint="eastAsia"/>
          <w:sz w:val="24"/>
          <w:szCs w:val="24"/>
          <w:u w:val="single"/>
        </w:rPr>
        <w:t xml:space="preserve"> </w:t>
      </w:r>
      <w:r w:rsidRPr="005421BB">
        <w:rPr>
          <w:rFonts w:hint="eastAsia"/>
          <w:w w:val="83"/>
          <w:sz w:val="24"/>
          <w:szCs w:val="24"/>
          <w:u w:val="single"/>
          <w:fitText w:val="1200" w:id="-632479744"/>
        </w:rPr>
        <w:t>保育所（園</w:t>
      </w:r>
      <w:r w:rsidRPr="005421BB">
        <w:rPr>
          <w:rFonts w:hint="eastAsia"/>
          <w:spacing w:val="3"/>
          <w:w w:val="83"/>
          <w:sz w:val="24"/>
          <w:szCs w:val="24"/>
          <w:u w:val="single"/>
          <w:fitText w:val="1200" w:id="-632479744"/>
        </w:rPr>
        <w:t>）</w:t>
      </w:r>
    </w:p>
    <w:p w14:paraId="539336FB" w14:textId="77777777" w:rsidR="00CF7BB3" w:rsidRDefault="00CF7BB3" w:rsidP="00CF7BB3">
      <w:pPr>
        <w:spacing w:line="400" w:lineRule="atLeast"/>
        <w:rPr>
          <w:rFonts w:hAnsi="ＭＳ 明朝"/>
          <w:sz w:val="24"/>
          <w:szCs w:val="32"/>
        </w:rPr>
      </w:pPr>
    </w:p>
    <w:p w14:paraId="51B126A1" w14:textId="77777777" w:rsidR="00CF7BB3" w:rsidRPr="005674EC" w:rsidRDefault="00CF7BB3" w:rsidP="00CF7BB3">
      <w:pPr>
        <w:spacing w:line="400" w:lineRule="atLeast"/>
        <w:rPr>
          <w:rFonts w:hAnsi="ＭＳ 明朝"/>
          <w:sz w:val="24"/>
          <w:szCs w:val="32"/>
        </w:rPr>
      </w:pPr>
    </w:p>
    <w:p w14:paraId="1423DA77" w14:textId="5DF95FB5" w:rsidR="00F65FE0" w:rsidRPr="00BB10CD" w:rsidRDefault="00456289">
      <w:pPr>
        <w:spacing w:line="4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</w:t>
      </w:r>
      <w:r w:rsidR="00BC3B29">
        <w:rPr>
          <w:rFonts w:hint="eastAsia"/>
          <w:sz w:val="24"/>
          <w:szCs w:val="24"/>
        </w:rPr>
        <w:t>保育</w:t>
      </w:r>
      <w:r w:rsidR="006D6A30">
        <w:rPr>
          <w:rFonts w:hint="eastAsia"/>
          <w:sz w:val="24"/>
          <w:szCs w:val="24"/>
        </w:rPr>
        <w:t>所を退所させたいので、四街道市保育所等における保育に関する</w:t>
      </w:r>
      <w:r w:rsidR="00BC3B29">
        <w:rPr>
          <w:rFonts w:hint="eastAsia"/>
          <w:sz w:val="24"/>
          <w:szCs w:val="24"/>
        </w:rPr>
        <w:t>規則第</w:t>
      </w:r>
      <w:r w:rsidR="006D6A30">
        <w:rPr>
          <w:rFonts w:hint="eastAsia"/>
          <w:sz w:val="24"/>
          <w:szCs w:val="24"/>
        </w:rPr>
        <w:t>８</w:t>
      </w:r>
      <w:r w:rsidR="00BC3B29">
        <w:rPr>
          <w:rFonts w:hint="eastAsia"/>
          <w:sz w:val="24"/>
          <w:szCs w:val="24"/>
        </w:rPr>
        <w:t>条第</w:t>
      </w:r>
      <w:r w:rsidR="006D6A30">
        <w:rPr>
          <w:rFonts w:hint="eastAsia"/>
          <w:sz w:val="24"/>
          <w:szCs w:val="24"/>
        </w:rPr>
        <w:t>３</w:t>
      </w:r>
      <w:r w:rsidR="00BC3B29">
        <w:rPr>
          <w:rFonts w:hint="eastAsia"/>
          <w:sz w:val="24"/>
          <w:szCs w:val="24"/>
        </w:rPr>
        <w:t>項</w:t>
      </w:r>
      <w:r w:rsidR="005674EC">
        <w:rPr>
          <w:rFonts w:hint="eastAsia"/>
          <w:sz w:val="24"/>
          <w:szCs w:val="24"/>
        </w:rPr>
        <w:t>の規定により届け出ます。</w:t>
      </w:r>
    </w:p>
    <w:p w14:paraId="3E80B0E4" w14:textId="77777777" w:rsidR="00F65FE0" w:rsidRPr="00BB10CD" w:rsidRDefault="00F65FE0">
      <w:pPr>
        <w:spacing w:line="400" w:lineRule="atLeast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8"/>
        <w:gridCol w:w="7143"/>
      </w:tblGrid>
      <w:tr w:rsidR="00F65FE0" w:rsidRPr="00BB10CD" w14:paraId="4FB03E92" w14:textId="77777777" w:rsidTr="00FF60C1">
        <w:trPr>
          <w:trHeight w:val="665"/>
        </w:trPr>
        <w:tc>
          <w:tcPr>
            <w:tcW w:w="1368" w:type="dxa"/>
            <w:vAlign w:val="center"/>
          </w:tcPr>
          <w:p w14:paraId="6A0EF45D" w14:textId="77777777" w:rsidR="00F65FE0" w:rsidRPr="00BB10CD" w:rsidRDefault="00F65FE0">
            <w:pPr>
              <w:jc w:val="distribute"/>
              <w:rPr>
                <w:sz w:val="24"/>
                <w:szCs w:val="24"/>
              </w:rPr>
            </w:pPr>
            <w:r w:rsidRPr="00BB10CD">
              <w:rPr>
                <w:rFonts w:hint="eastAsia"/>
                <w:spacing w:val="53"/>
                <w:sz w:val="24"/>
                <w:szCs w:val="24"/>
              </w:rPr>
              <w:t>退所</w:t>
            </w:r>
            <w:r w:rsidRPr="00BB10C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143" w:type="dxa"/>
            <w:vAlign w:val="center"/>
          </w:tcPr>
          <w:p w14:paraId="5AC1964F" w14:textId="77777777" w:rsidR="00F65FE0" w:rsidRPr="00BB10CD" w:rsidRDefault="00612962" w:rsidP="00BB10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permStart w:id="348334279" w:edGrp="everyone"/>
            <w:r w:rsidR="00BB10CD">
              <w:rPr>
                <w:rFonts w:hint="eastAsia"/>
                <w:sz w:val="24"/>
                <w:szCs w:val="24"/>
              </w:rPr>
              <w:t xml:space="preserve">　</w:t>
            </w:r>
            <w:r w:rsidR="005674EC">
              <w:rPr>
                <w:rFonts w:hint="eastAsia"/>
                <w:sz w:val="24"/>
                <w:szCs w:val="24"/>
              </w:rPr>
              <w:t xml:space="preserve"> </w:t>
            </w:r>
            <w:r w:rsidR="007A0F2A">
              <w:rPr>
                <w:rFonts w:hint="eastAsia"/>
                <w:sz w:val="24"/>
                <w:szCs w:val="24"/>
              </w:rPr>
              <w:t xml:space="preserve">　</w:t>
            </w:r>
            <w:permEnd w:id="348334279"/>
            <w:r w:rsidR="00F65FE0" w:rsidRPr="00BB10CD">
              <w:rPr>
                <w:rFonts w:hint="eastAsia"/>
                <w:sz w:val="24"/>
                <w:szCs w:val="24"/>
              </w:rPr>
              <w:t>年</w:t>
            </w:r>
            <w:permStart w:id="1698243047" w:edGrp="everyone"/>
            <w:r w:rsidR="007A0F2A">
              <w:rPr>
                <w:rFonts w:hint="eastAsia"/>
                <w:sz w:val="24"/>
                <w:szCs w:val="24"/>
              </w:rPr>
              <w:t xml:space="preserve">　</w:t>
            </w:r>
            <w:r w:rsidR="005674EC">
              <w:rPr>
                <w:rFonts w:hint="eastAsia"/>
                <w:sz w:val="24"/>
                <w:szCs w:val="24"/>
              </w:rPr>
              <w:t xml:space="preserve"> 　</w:t>
            </w:r>
            <w:permEnd w:id="1698243047"/>
            <w:r w:rsidR="00F65FE0" w:rsidRPr="00BB10CD">
              <w:rPr>
                <w:rFonts w:hint="eastAsia"/>
                <w:sz w:val="24"/>
                <w:szCs w:val="24"/>
              </w:rPr>
              <w:t>月</w:t>
            </w:r>
            <w:permStart w:id="556930433" w:edGrp="everyone"/>
            <w:r w:rsidR="005674EC">
              <w:rPr>
                <w:rFonts w:hint="eastAsia"/>
                <w:sz w:val="24"/>
                <w:szCs w:val="24"/>
              </w:rPr>
              <w:t xml:space="preserve"> </w:t>
            </w:r>
            <w:r w:rsidR="00F65FE0" w:rsidRPr="00BB10CD">
              <w:rPr>
                <w:rFonts w:hint="eastAsia"/>
                <w:sz w:val="24"/>
                <w:szCs w:val="24"/>
              </w:rPr>
              <w:t xml:space="preserve">　</w:t>
            </w:r>
            <w:r w:rsidR="007A0F2A">
              <w:rPr>
                <w:rFonts w:hint="eastAsia"/>
                <w:sz w:val="24"/>
                <w:szCs w:val="24"/>
              </w:rPr>
              <w:t xml:space="preserve">　</w:t>
            </w:r>
            <w:permEnd w:id="556930433"/>
            <w:r w:rsidR="00F65FE0" w:rsidRPr="00BB10C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65FE0" w:rsidRPr="00BB10CD" w14:paraId="72AEB928" w14:textId="77777777" w:rsidTr="00AF3A77">
        <w:trPr>
          <w:trHeight w:val="6376"/>
        </w:trPr>
        <w:tc>
          <w:tcPr>
            <w:tcW w:w="1368" w:type="dxa"/>
            <w:vAlign w:val="center"/>
          </w:tcPr>
          <w:p w14:paraId="375D5A21" w14:textId="77777777" w:rsidR="00F65FE0" w:rsidRDefault="00F65FE0" w:rsidP="00FB7FD2">
            <w:pPr>
              <w:jc w:val="distribute"/>
              <w:rPr>
                <w:sz w:val="24"/>
                <w:szCs w:val="24"/>
              </w:rPr>
            </w:pPr>
            <w:r w:rsidRPr="00BB10CD">
              <w:rPr>
                <w:rFonts w:hint="eastAsia"/>
                <w:sz w:val="24"/>
                <w:szCs w:val="24"/>
              </w:rPr>
              <w:t>退所理由</w:t>
            </w:r>
          </w:p>
          <w:p w14:paraId="13577DD5" w14:textId="77777777" w:rsidR="008F6E59" w:rsidRDefault="008F6E59" w:rsidP="00FB7FD2">
            <w:pPr>
              <w:jc w:val="distribute"/>
              <w:rPr>
                <w:sz w:val="24"/>
                <w:szCs w:val="24"/>
              </w:rPr>
            </w:pPr>
          </w:p>
          <w:p w14:paraId="1E82FFB1" w14:textId="77777777" w:rsidR="008F6E59" w:rsidRPr="00BB10CD" w:rsidRDefault="008F6E59" w:rsidP="008F6E59">
            <w:pPr>
              <w:jc w:val="left"/>
              <w:rPr>
                <w:sz w:val="24"/>
                <w:szCs w:val="24"/>
              </w:rPr>
            </w:pPr>
            <w:r w:rsidRPr="008F6E59">
              <w:rPr>
                <w:rFonts w:hint="eastAsia"/>
                <w:sz w:val="22"/>
                <w:szCs w:val="24"/>
              </w:rPr>
              <w:t>※該当するものに○</w:t>
            </w:r>
            <w:r w:rsidR="00AF3A77">
              <w:rPr>
                <w:rFonts w:hint="eastAsia"/>
                <w:sz w:val="22"/>
                <w:szCs w:val="24"/>
              </w:rPr>
              <w:t>及び内容</w:t>
            </w:r>
            <w:r w:rsidRPr="008F6E59">
              <w:rPr>
                <w:rFonts w:hint="eastAsia"/>
                <w:sz w:val="22"/>
                <w:szCs w:val="24"/>
              </w:rPr>
              <w:t>を</w:t>
            </w:r>
            <w:r w:rsidR="00AF3A77">
              <w:rPr>
                <w:rFonts w:hint="eastAsia"/>
                <w:sz w:val="22"/>
                <w:szCs w:val="24"/>
              </w:rPr>
              <w:t>記入</w:t>
            </w:r>
            <w:r w:rsidRPr="008F6E59">
              <w:rPr>
                <w:rFonts w:hint="eastAsia"/>
                <w:sz w:val="22"/>
                <w:szCs w:val="24"/>
              </w:rPr>
              <w:t>してください。</w:t>
            </w:r>
          </w:p>
        </w:tc>
        <w:tc>
          <w:tcPr>
            <w:tcW w:w="7143" w:type="dxa"/>
          </w:tcPr>
          <w:p w14:paraId="2297DC54" w14:textId="77777777" w:rsidR="00F65FE0" w:rsidRDefault="00F65FE0">
            <w:pPr>
              <w:rPr>
                <w:sz w:val="24"/>
                <w:szCs w:val="24"/>
              </w:rPr>
            </w:pPr>
            <w:r w:rsidRPr="00BB10C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36EC50BE" w14:textId="77777777" w:rsidR="008F6E59" w:rsidRDefault="008F6E59" w:rsidP="008F6E5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１．転出・転居のため</w:t>
            </w:r>
          </w:p>
          <w:p w14:paraId="22E254C7" w14:textId="545C4DA3" w:rsidR="008F6E59" w:rsidRPr="00444673" w:rsidRDefault="008F6E59" w:rsidP="008F6E59">
            <w:pPr>
              <w:spacing w:line="276" w:lineRule="auto"/>
              <w:ind w:firstLineChars="100" w:firstLine="220"/>
              <w:rPr>
                <w:sz w:val="22"/>
                <w:szCs w:val="22"/>
              </w:rPr>
            </w:pPr>
            <w:r w:rsidRPr="00444673">
              <w:rPr>
                <w:rFonts w:hint="eastAsia"/>
                <w:sz w:val="22"/>
                <w:szCs w:val="22"/>
              </w:rPr>
              <w:t>→転出・転居先住所：</w:t>
            </w:r>
            <w:permStart w:id="1458336794" w:edGrp="everyone"/>
            <w:r w:rsidR="00740078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permEnd w:id="1458336794"/>
          </w:p>
          <w:p w14:paraId="5FDB2245" w14:textId="191B9A82" w:rsidR="008F6E59" w:rsidRDefault="007400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permStart w:id="957895426" w:edGrp="everyone"/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 </w:t>
            </w:r>
            <w:permEnd w:id="957895426"/>
          </w:p>
          <w:p w14:paraId="74BE91F2" w14:textId="77777777" w:rsidR="008F6E59" w:rsidRDefault="008F6E59">
            <w:pPr>
              <w:rPr>
                <w:sz w:val="24"/>
                <w:szCs w:val="24"/>
              </w:rPr>
            </w:pPr>
          </w:p>
          <w:p w14:paraId="4DF1EBCC" w14:textId="77777777" w:rsidR="00FF60C1" w:rsidRDefault="00FF60C1">
            <w:pPr>
              <w:rPr>
                <w:sz w:val="24"/>
                <w:szCs w:val="24"/>
              </w:rPr>
            </w:pPr>
          </w:p>
          <w:p w14:paraId="54EFC6C0" w14:textId="77777777" w:rsidR="00353816" w:rsidRDefault="00353816">
            <w:pPr>
              <w:rPr>
                <w:sz w:val="24"/>
                <w:szCs w:val="24"/>
              </w:rPr>
            </w:pPr>
          </w:p>
          <w:p w14:paraId="0DA8A532" w14:textId="77777777" w:rsidR="008F6E59" w:rsidRDefault="008F6E59" w:rsidP="008F6E5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２．家庭内保育が可能なため</w:t>
            </w:r>
          </w:p>
          <w:p w14:paraId="19D622CB" w14:textId="7748F94D" w:rsidR="008F6E59" w:rsidRPr="00444673" w:rsidRDefault="00D373E7" w:rsidP="00AF3A77">
            <w:pPr>
              <w:spacing w:line="276" w:lineRule="auto"/>
              <w:ind w:firstLineChars="100" w:firstLine="220"/>
              <w:rPr>
                <w:sz w:val="22"/>
                <w:szCs w:val="22"/>
              </w:rPr>
            </w:pPr>
            <w:r w:rsidRPr="00444673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1FDE1D" wp14:editId="581062B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169545</wp:posOffset>
                      </wp:positionV>
                      <wp:extent cx="4227195" cy="600075"/>
                      <wp:effectExtent l="0" t="0" r="0" b="0"/>
                      <wp:wrapNone/>
                      <wp:docPr id="71865907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7195" cy="6000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8055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margin-left:6pt;margin-top:13.35pt;width:332.8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" strokeweight=".5pt"/>
                  </w:pict>
                </mc:Fallback>
              </mc:AlternateContent>
            </w:r>
            <w:r w:rsidR="008F6E59" w:rsidRPr="00444673">
              <w:rPr>
                <w:rFonts w:hint="eastAsia"/>
                <w:sz w:val="22"/>
                <w:szCs w:val="22"/>
              </w:rPr>
              <w:t>→</w:t>
            </w:r>
            <w:sdt>
              <w:sdtPr>
                <w:rPr>
                  <w:rFonts w:hint="eastAsia"/>
                  <w:sz w:val="22"/>
                  <w:szCs w:val="22"/>
                </w:rPr>
                <w:alias w:val="選択"/>
                <w:tag w:val="選択"/>
                <w:id w:val="-1469584533"/>
                <w:placeholder>
                  <w:docPart w:val="DefaultPlaceholder_-1854013438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permStart w:id="1965162995" w:edGrp="everyone"/>
                <w:r w:rsidR="00273CC5">
                  <w:rPr>
                    <w:rFonts w:hint="eastAsia"/>
                    <w:sz w:val="22"/>
                    <w:szCs w:val="22"/>
                  </w:rPr>
                  <w:t>□</w:t>
                </w:r>
                <w:permEnd w:id="1965162995"/>
              </w:sdtContent>
            </w:sdt>
            <w:r w:rsidR="00444673" w:rsidRPr="00444673">
              <w:rPr>
                <w:rFonts w:hint="eastAsia"/>
                <w:sz w:val="22"/>
                <w:szCs w:val="22"/>
              </w:rPr>
              <w:t xml:space="preserve">育児休業を取得するため　</w:t>
            </w:r>
            <w:sdt>
              <w:sdtPr>
                <w:rPr>
                  <w:rFonts w:hint="eastAsia"/>
                  <w:sz w:val="22"/>
                  <w:szCs w:val="22"/>
                </w:rPr>
                <w:alias w:val="選択"/>
                <w:tag w:val="選択"/>
                <w:id w:val="1900167449"/>
                <w:placeholder>
                  <w:docPart w:val="DefaultPlaceholder_-1854013438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permStart w:id="1932156583" w:edGrp="everyone"/>
                <w:r w:rsidR="00273CC5">
                  <w:rPr>
                    <w:rFonts w:hint="eastAsia"/>
                    <w:sz w:val="22"/>
                    <w:szCs w:val="22"/>
                  </w:rPr>
                  <w:t>□</w:t>
                </w:r>
                <w:permEnd w:id="1932156583"/>
              </w:sdtContent>
            </w:sdt>
            <w:r w:rsidR="00444673" w:rsidRPr="00444673">
              <w:rPr>
                <w:rFonts w:hint="eastAsia"/>
                <w:sz w:val="22"/>
                <w:szCs w:val="22"/>
              </w:rPr>
              <w:t>それ以外（以下に内容記入</w:t>
            </w:r>
            <w:r w:rsidR="00444673">
              <w:rPr>
                <w:rFonts w:hint="eastAsia"/>
                <w:sz w:val="22"/>
                <w:szCs w:val="22"/>
              </w:rPr>
              <w:t>）</w:t>
            </w:r>
          </w:p>
          <w:p w14:paraId="47017EFE" w14:textId="7480622C" w:rsidR="008F6E59" w:rsidRPr="00D373E7" w:rsidRDefault="007400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permStart w:id="1732540266" w:edGrp="everyone"/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</w:t>
            </w:r>
            <w:permEnd w:id="1732540266"/>
          </w:p>
          <w:p w14:paraId="1F71A76C" w14:textId="4E6F669D" w:rsidR="008F6E59" w:rsidRDefault="007400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permStart w:id="624650487" w:edGrp="everyone"/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</w:t>
            </w:r>
            <w:permEnd w:id="624650487"/>
          </w:p>
          <w:p w14:paraId="6630A935" w14:textId="1D9348F6" w:rsidR="008F6E59" w:rsidRDefault="008F6E59">
            <w:pPr>
              <w:rPr>
                <w:sz w:val="24"/>
                <w:szCs w:val="24"/>
              </w:rPr>
            </w:pPr>
          </w:p>
          <w:p w14:paraId="73D84153" w14:textId="77777777" w:rsidR="00353816" w:rsidRDefault="00353816">
            <w:pPr>
              <w:rPr>
                <w:sz w:val="24"/>
                <w:szCs w:val="24"/>
              </w:rPr>
            </w:pPr>
          </w:p>
          <w:p w14:paraId="4A4EFCA5" w14:textId="77777777" w:rsidR="00FF60C1" w:rsidRDefault="00AF3A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３．その他</w:t>
            </w:r>
          </w:p>
          <w:p w14:paraId="533F2A92" w14:textId="63746A78" w:rsidR="008F6E59" w:rsidRDefault="00D373E7" w:rsidP="00AF3A77">
            <w:pPr>
              <w:ind w:firstLineChars="100" w:firstLine="220"/>
              <w:rPr>
                <w:sz w:val="22"/>
                <w:szCs w:val="22"/>
              </w:rPr>
            </w:pPr>
            <w:r w:rsidRPr="00AF3A77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98E3B0" wp14:editId="4B7AEE5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469265</wp:posOffset>
                      </wp:positionV>
                      <wp:extent cx="4227195" cy="612775"/>
                      <wp:effectExtent l="0" t="0" r="0" b="0"/>
                      <wp:wrapNone/>
                      <wp:docPr id="117684284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7195" cy="612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894EF" id="AutoShape 8" o:spid="_x0000_s1026" type="#_x0000_t185" style="position:absolute;margin-left:6pt;margin-top:36.95pt;width:332.85pt;height:4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" strokeweight=".5pt"/>
                  </w:pict>
                </mc:Fallback>
              </mc:AlternateContent>
            </w:r>
            <w:r w:rsidR="00AF3A77" w:rsidRPr="00AF3A77">
              <w:rPr>
                <w:rFonts w:hint="eastAsia"/>
                <w:sz w:val="22"/>
                <w:szCs w:val="22"/>
              </w:rPr>
              <w:t>→</w:t>
            </w:r>
            <w:sdt>
              <w:sdtPr>
                <w:rPr>
                  <w:rFonts w:hint="eastAsia"/>
                  <w:sz w:val="22"/>
                  <w:szCs w:val="22"/>
                </w:rPr>
                <w:alias w:val="選択"/>
                <w:tag w:val="選択"/>
                <w:id w:val="915058829"/>
                <w:placeholder>
                  <w:docPart w:val="DefaultPlaceholder_-1854013438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permStart w:id="1062955343" w:edGrp="everyone"/>
                <w:r w:rsidR="00273CC5">
                  <w:rPr>
                    <w:rFonts w:hint="eastAsia"/>
                    <w:sz w:val="22"/>
                    <w:szCs w:val="22"/>
                  </w:rPr>
                  <w:t>□</w:t>
                </w:r>
                <w:permEnd w:id="1062955343"/>
              </w:sdtContent>
            </w:sdt>
            <w:r w:rsidR="00B57020">
              <w:rPr>
                <w:rFonts w:hint="eastAsia"/>
                <w:sz w:val="22"/>
                <w:szCs w:val="22"/>
              </w:rPr>
              <w:t>他</w:t>
            </w:r>
            <w:r w:rsidR="00952FB3">
              <w:rPr>
                <w:rFonts w:hint="eastAsia"/>
                <w:sz w:val="22"/>
                <w:szCs w:val="22"/>
              </w:rPr>
              <w:t>の施設を利用する</w:t>
            </w:r>
            <w:r w:rsidR="00AF3A77" w:rsidRPr="00AF3A77">
              <w:rPr>
                <w:rFonts w:hint="eastAsia"/>
                <w:sz w:val="22"/>
                <w:szCs w:val="22"/>
              </w:rPr>
              <w:t>ため（</w:t>
            </w:r>
            <w:r w:rsidR="00952FB3">
              <w:rPr>
                <w:rFonts w:hint="eastAsia"/>
                <w:sz w:val="22"/>
                <w:szCs w:val="22"/>
              </w:rPr>
              <w:t>施設</w:t>
            </w:r>
            <w:r w:rsidR="00AF3A77">
              <w:rPr>
                <w:rFonts w:hint="eastAsia"/>
                <w:sz w:val="22"/>
                <w:szCs w:val="22"/>
              </w:rPr>
              <w:t>名：</w:t>
            </w:r>
            <w:r w:rsidR="00952FB3">
              <w:rPr>
                <w:rFonts w:hint="eastAsia"/>
                <w:sz w:val="22"/>
                <w:szCs w:val="22"/>
              </w:rPr>
              <w:t xml:space="preserve">　</w:t>
            </w:r>
            <w:r w:rsidR="00AF3A77">
              <w:rPr>
                <w:rFonts w:hint="eastAsia"/>
                <w:sz w:val="22"/>
                <w:szCs w:val="22"/>
              </w:rPr>
              <w:t xml:space="preserve">　　　　</w:t>
            </w:r>
            <w:r w:rsidR="00B57020">
              <w:rPr>
                <w:rFonts w:hint="eastAsia"/>
                <w:sz w:val="22"/>
                <w:szCs w:val="22"/>
              </w:rPr>
              <w:t xml:space="preserve">　</w:t>
            </w:r>
            <w:r w:rsidR="00AF3A77">
              <w:rPr>
                <w:rFonts w:hint="eastAsia"/>
                <w:sz w:val="22"/>
                <w:szCs w:val="22"/>
              </w:rPr>
              <w:t xml:space="preserve">　　　　　　）</w:t>
            </w:r>
          </w:p>
          <w:p w14:paraId="174DBCBE" w14:textId="6332E949" w:rsidR="00AF3A77" w:rsidRDefault="00AF3A77" w:rsidP="00AF3A77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2"/>
                </w:rPr>
                <w:alias w:val="選択"/>
                <w:tag w:val="選択"/>
                <w:id w:val="-49546206"/>
                <w:placeholder>
                  <w:docPart w:val="DefaultPlaceholder_-1854013438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permStart w:id="596661157" w:edGrp="everyone"/>
                <w:r w:rsidR="00273CC5">
                  <w:rPr>
                    <w:rFonts w:hint="eastAsia"/>
                    <w:sz w:val="22"/>
                    <w:szCs w:val="22"/>
                  </w:rPr>
                  <w:t>□</w:t>
                </w:r>
                <w:permEnd w:id="596661157"/>
              </w:sdtContent>
            </w:sdt>
            <w:r>
              <w:rPr>
                <w:rFonts w:hint="eastAsia"/>
                <w:sz w:val="22"/>
                <w:szCs w:val="22"/>
              </w:rPr>
              <w:t>それ以外（以下に内容記入）</w:t>
            </w:r>
          </w:p>
          <w:p w14:paraId="0D936895" w14:textId="77777777" w:rsidR="00740078" w:rsidRDefault="00740078" w:rsidP="00AF3A77">
            <w:pPr>
              <w:ind w:firstLineChars="100" w:firstLine="220"/>
              <w:rPr>
                <w:sz w:val="22"/>
                <w:szCs w:val="22"/>
              </w:rPr>
            </w:pPr>
          </w:p>
          <w:p w14:paraId="3D8D63A9" w14:textId="77777777" w:rsidR="00740078" w:rsidRDefault="00740078" w:rsidP="00AF3A77">
            <w:pPr>
              <w:ind w:firstLineChars="100" w:firstLine="220"/>
              <w:rPr>
                <w:sz w:val="22"/>
                <w:szCs w:val="22"/>
              </w:rPr>
            </w:pPr>
            <w:permStart w:id="2094600282" w:edGrp="everyone"/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</w:t>
            </w:r>
            <w:permEnd w:id="2094600282"/>
          </w:p>
          <w:p w14:paraId="3950FAB5" w14:textId="7F3961E0" w:rsidR="00740078" w:rsidRPr="00BB10CD" w:rsidRDefault="00740078" w:rsidP="00AF3A77">
            <w:pPr>
              <w:ind w:firstLineChars="100" w:firstLine="220"/>
              <w:rPr>
                <w:sz w:val="24"/>
                <w:szCs w:val="24"/>
              </w:rPr>
            </w:pPr>
            <w:permStart w:id="1920033060" w:edGrp="everyone"/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</w:t>
            </w:r>
            <w:permEnd w:id="1920033060"/>
          </w:p>
        </w:tc>
      </w:tr>
    </w:tbl>
    <w:p w14:paraId="340237B5" w14:textId="77777777" w:rsidR="004E1359" w:rsidRPr="00AF3A77" w:rsidRDefault="004E1359" w:rsidP="00CF7BB3">
      <w:pPr>
        <w:spacing w:before="240"/>
        <w:rPr>
          <w:sz w:val="2"/>
          <w:szCs w:val="2"/>
        </w:rPr>
      </w:pPr>
    </w:p>
    <w:sectPr w:rsidR="004E1359" w:rsidRPr="00AF3A77" w:rsidSect="00CF7BB3"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80F1" w14:textId="77777777" w:rsidR="00307E66" w:rsidRDefault="00307E66">
      <w:r>
        <w:separator/>
      </w:r>
    </w:p>
  </w:endnote>
  <w:endnote w:type="continuationSeparator" w:id="0">
    <w:p w14:paraId="01E76447" w14:textId="77777777" w:rsidR="00307E66" w:rsidRDefault="0030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C5BD" w14:textId="77777777" w:rsidR="00307E66" w:rsidRDefault="00307E66">
      <w:r>
        <w:separator/>
      </w:r>
    </w:p>
  </w:footnote>
  <w:footnote w:type="continuationSeparator" w:id="0">
    <w:p w14:paraId="360A9DCB" w14:textId="77777777" w:rsidR="00307E66" w:rsidRDefault="00307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35232590">
    <w:abstractNumId w:val="9"/>
  </w:num>
  <w:num w:numId="2" w16cid:durableId="27688627">
    <w:abstractNumId w:val="7"/>
  </w:num>
  <w:num w:numId="3" w16cid:durableId="1816799968">
    <w:abstractNumId w:val="6"/>
  </w:num>
  <w:num w:numId="4" w16cid:durableId="248193716">
    <w:abstractNumId w:val="5"/>
  </w:num>
  <w:num w:numId="5" w16cid:durableId="27145617">
    <w:abstractNumId w:val="4"/>
  </w:num>
  <w:num w:numId="6" w16cid:durableId="688063674">
    <w:abstractNumId w:val="8"/>
  </w:num>
  <w:num w:numId="7" w16cid:durableId="179707083">
    <w:abstractNumId w:val="3"/>
  </w:num>
  <w:num w:numId="8" w16cid:durableId="1626084004">
    <w:abstractNumId w:val="2"/>
  </w:num>
  <w:num w:numId="9" w16cid:durableId="1324700632">
    <w:abstractNumId w:val="1"/>
  </w:num>
  <w:num w:numId="10" w16cid:durableId="101438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/>
  <w:attachedTemplate r:id="rId1"/>
  <w:documentProtection w:edit="readOnly" w:enforcement="1" w:cryptProviderType="rsaAES" w:cryptAlgorithmClass="hash" w:cryptAlgorithmType="typeAny" w:cryptAlgorithmSid="14" w:cryptSpinCount="100000" w:hash="esOUsJDIB+ytNNu/YlpKyMNsuHYTLulKUz+PQg2+Ppikx4hNsTiRbQt9XPX3Th4uOmiFHmpUyTJed2ZPmQxP2w==" w:salt="S4Pm9X0/NSdceImX+l9kRQ==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CD"/>
    <w:rsid w:val="00060640"/>
    <w:rsid w:val="00061F3B"/>
    <w:rsid w:val="00075265"/>
    <w:rsid w:val="000D35E3"/>
    <w:rsid w:val="000E48A9"/>
    <w:rsid w:val="001243EE"/>
    <w:rsid w:val="001640AA"/>
    <w:rsid w:val="00172876"/>
    <w:rsid w:val="00176A34"/>
    <w:rsid w:val="00273CC5"/>
    <w:rsid w:val="00307E66"/>
    <w:rsid w:val="00316C7E"/>
    <w:rsid w:val="00353816"/>
    <w:rsid w:val="003D6526"/>
    <w:rsid w:val="003E336B"/>
    <w:rsid w:val="00400B88"/>
    <w:rsid w:val="004017AF"/>
    <w:rsid w:val="00411FE4"/>
    <w:rsid w:val="00415F57"/>
    <w:rsid w:val="004435B5"/>
    <w:rsid w:val="00444673"/>
    <w:rsid w:val="004551A7"/>
    <w:rsid w:val="00456289"/>
    <w:rsid w:val="004B6CF2"/>
    <w:rsid w:val="004D1BF3"/>
    <w:rsid w:val="004E1359"/>
    <w:rsid w:val="005421BB"/>
    <w:rsid w:val="005674EC"/>
    <w:rsid w:val="005B073E"/>
    <w:rsid w:val="00612962"/>
    <w:rsid w:val="006245A5"/>
    <w:rsid w:val="0062765F"/>
    <w:rsid w:val="00640A94"/>
    <w:rsid w:val="006D6A30"/>
    <w:rsid w:val="00711D19"/>
    <w:rsid w:val="00740078"/>
    <w:rsid w:val="007A0F2A"/>
    <w:rsid w:val="00872D08"/>
    <w:rsid w:val="008B3D15"/>
    <w:rsid w:val="008F6E59"/>
    <w:rsid w:val="00914FB7"/>
    <w:rsid w:val="00924467"/>
    <w:rsid w:val="00952FB3"/>
    <w:rsid w:val="00AF3A77"/>
    <w:rsid w:val="00B24EF1"/>
    <w:rsid w:val="00B27D4F"/>
    <w:rsid w:val="00B53ED2"/>
    <w:rsid w:val="00B57020"/>
    <w:rsid w:val="00BA435D"/>
    <w:rsid w:val="00BB10CD"/>
    <w:rsid w:val="00BC3B29"/>
    <w:rsid w:val="00C40148"/>
    <w:rsid w:val="00CA7472"/>
    <w:rsid w:val="00CA7E8E"/>
    <w:rsid w:val="00CF7BB3"/>
    <w:rsid w:val="00D1158A"/>
    <w:rsid w:val="00D21021"/>
    <w:rsid w:val="00D373E7"/>
    <w:rsid w:val="00D66DFE"/>
    <w:rsid w:val="00DD596A"/>
    <w:rsid w:val="00DF4577"/>
    <w:rsid w:val="00E0754F"/>
    <w:rsid w:val="00E730A0"/>
    <w:rsid w:val="00EE5EEC"/>
    <w:rsid w:val="00F65FE0"/>
    <w:rsid w:val="00FA1E77"/>
    <w:rsid w:val="00FA615C"/>
    <w:rsid w:val="00FA7FA6"/>
    <w:rsid w:val="00FB7FD2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0FA9E50"/>
  <w15:chartTrackingRefBased/>
  <w15:docId w15:val="{74DAE0E1-AEF2-455A-8571-3070662A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character" w:styleId="a6">
    <w:name w:val="Placeholder Text"/>
    <w:basedOn w:val="a0"/>
    <w:uiPriority w:val="99"/>
    <w:semiHidden/>
    <w:rsid w:val="00D373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glossaryDocument" Target="glossary/document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glossary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4" Type="http://schemas.openxmlformats.org/officeDocument/2006/relationships/fontTable" Target="fontTable.xml" />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0912BC-98CC-4C48-BF0A-CB470A596A0B}"/>
      </w:docPartPr>
      <w:docPartBody>
        <w:p w:rsidR="001E5C58" w:rsidRDefault="001E5C58">
          <w:r w:rsidRPr="0086304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58"/>
    <w:rsid w:val="001E5C58"/>
    <w:rsid w:val="004D1BF3"/>
    <w:rsid w:val="00872D08"/>
    <w:rsid w:val="00C40148"/>
    <w:rsid w:val="00D9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5C5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DC6BC-AD52-4638-8543-41BA9F48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6</TotalTime>
  <Pages>1</Pages>
  <Words>238</Words>
  <Characters>316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伊勢 美憂</cp:lastModifiedBy>
  <cp:revision>5</cp:revision>
  <cp:lastPrinted>2025-10-09T00:44:00Z</cp:lastPrinted>
  <dcterms:created xsi:type="dcterms:W3CDTF">2025-10-09T07:08:00Z</dcterms:created>
  <dcterms:modified xsi:type="dcterms:W3CDTF">2025-10-09T11:42:00Z</dcterms:modified>
  <cp:contentStatus/>
</cp:coreProperties>
</file>