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70" w:rsidRPr="000961E2" w:rsidRDefault="003E5270" w:rsidP="003E5270">
      <w:r w:rsidRPr="000961E2">
        <w:rPr>
          <w:rFonts w:hint="eastAsia"/>
        </w:rPr>
        <w:t>様式第</w:t>
      </w:r>
      <w:r w:rsidRPr="000961E2">
        <w:t>1</w:t>
      </w:r>
      <w:r w:rsidRPr="000961E2">
        <w:rPr>
          <w:rFonts w:hint="eastAsia"/>
        </w:rPr>
        <w:t>号</w:t>
      </w:r>
      <w:r w:rsidRPr="000961E2">
        <w:t>(</w:t>
      </w:r>
      <w:r w:rsidRPr="000961E2">
        <w:rPr>
          <w:rFonts w:hint="eastAsia"/>
        </w:rPr>
        <w:t>第</w:t>
      </w:r>
      <w:r w:rsidRPr="000961E2">
        <w:t>7</w:t>
      </w:r>
      <w:r w:rsidRPr="000961E2">
        <w:rPr>
          <w:rFonts w:hint="eastAsia"/>
        </w:rPr>
        <w:t>条</w:t>
      </w:r>
      <w:r w:rsidRPr="000961E2">
        <w:t>)</w:t>
      </w:r>
    </w:p>
    <w:p w:rsidR="003E5270" w:rsidRPr="000961E2" w:rsidRDefault="003E5270" w:rsidP="003E5270">
      <w:pPr>
        <w:jc w:val="right"/>
      </w:pPr>
      <w:r w:rsidRPr="000961E2">
        <w:rPr>
          <w:rFonts w:hint="eastAsia"/>
        </w:rPr>
        <w:t>年　　月　　日</w:t>
      </w:r>
    </w:p>
    <w:p w:rsidR="003E5270" w:rsidRPr="000961E2" w:rsidRDefault="003E5270" w:rsidP="003E5270">
      <w:r w:rsidRPr="000961E2">
        <w:rPr>
          <w:rFonts w:hint="eastAsia"/>
        </w:rPr>
        <w:t xml:space="preserve">　四街道市長　　　　様</w:t>
      </w:r>
    </w:p>
    <w:p w:rsidR="003E5270" w:rsidRPr="000961E2" w:rsidRDefault="003E5270" w:rsidP="003E5270"/>
    <w:p w:rsidR="003E5270" w:rsidRPr="000961E2" w:rsidRDefault="003E5270" w:rsidP="003E5270">
      <w:pPr>
        <w:jc w:val="right"/>
      </w:pPr>
      <w:r w:rsidRPr="000961E2">
        <w:rPr>
          <w:rFonts w:hint="eastAsia"/>
          <w:spacing w:val="105"/>
        </w:rPr>
        <w:t>名</w:t>
      </w:r>
      <w:r w:rsidRPr="000961E2">
        <w:rPr>
          <w:rFonts w:hint="eastAsia"/>
        </w:rPr>
        <w:t xml:space="preserve">称　　　　　　　　　　　　</w:t>
      </w:r>
    </w:p>
    <w:p w:rsidR="003E5270" w:rsidRPr="000961E2" w:rsidRDefault="003E5270" w:rsidP="003E5270">
      <w:pPr>
        <w:jc w:val="right"/>
      </w:pPr>
      <w:r w:rsidRPr="000961E2">
        <w:rPr>
          <w:rFonts w:hint="eastAsia"/>
        </w:rPr>
        <w:t xml:space="preserve">提案団体　所在地　　　　　　　　　　　　</w:t>
      </w:r>
    </w:p>
    <w:p w:rsidR="003E5270" w:rsidRPr="000961E2" w:rsidRDefault="003E5270" w:rsidP="003E5270">
      <w:pPr>
        <w:jc w:val="right"/>
      </w:pPr>
      <w:r w:rsidRPr="000961E2">
        <w:rPr>
          <w:rFonts w:hint="eastAsia"/>
        </w:rPr>
        <w:t xml:space="preserve">代表者　　　　　　　　　　　　</w:t>
      </w:r>
    </w:p>
    <w:p w:rsidR="003E5270" w:rsidRPr="000961E2" w:rsidRDefault="003E5270" w:rsidP="003E5270"/>
    <w:p w:rsidR="003E5270" w:rsidRPr="000961E2" w:rsidRDefault="003E5270" w:rsidP="003E5270">
      <w:pPr>
        <w:jc w:val="center"/>
      </w:pPr>
      <w:r w:rsidRPr="000961E2">
        <w:rPr>
          <w:rFonts w:hint="eastAsia"/>
        </w:rPr>
        <w:t>みんなで地域づくり事業提案書</w:t>
      </w:r>
    </w:p>
    <w:p w:rsidR="003E5270" w:rsidRPr="000961E2" w:rsidRDefault="003E5270" w:rsidP="003E5270"/>
    <w:p w:rsidR="003E5270" w:rsidRPr="000961E2" w:rsidRDefault="003E5270" w:rsidP="003E5270">
      <w:r w:rsidRPr="000961E2">
        <w:rPr>
          <w:rFonts w:hint="eastAsia"/>
        </w:rPr>
        <w:t xml:space="preserve">　四街道市みんなで地域づくり事業提案制度実施要綱第</w:t>
      </w:r>
      <w:r w:rsidRPr="000961E2">
        <w:t>7</w:t>
      </w:r>
      <w:r w:rsidRPr="000961E2">
        <w:rPr>
          <w:rFonts w:hint="eastAsia"/>
        </w:rPr>
        <w:t>条の規定により、次のとおり提案します。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742"/>
        <w:gridCol w:w="3122"/>
        <w:gridCol w:w="741"/>
        <w:gridCol w:w="3133"/>
      </w:tblGrid>
      <w:tr w:rsidR="003E5270" w:rsidRPr="000961E2" w:rsidTr="006105D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6033" w:type="dxa"/>
            <w:gridSpan w:val="4"/>
            <w:tcBorders>
              <w:top w:val="nil"/>
              <w:left w:val="nil"/>
            </w:tcBorders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:rsidR="003E5270" w:rsidRPr="000961E2" w:rsidRDefault="003E5270" w:rsidP="006105DF">
            <w:pPr>
              <w:jc w:val="center"/>
            </w:pPr>
            <w:r w:rsidRPr="000961E2">
              <w:rPr>
                <w:szCs w:val="21"/>
              </w:rPr>
              <w:t xml:space="preserve">1 </w:t>
            </w:r>
            <w:r w:rsidRPr="000961E2">
              <w:rPr>
                <w:rFonts w:hint="eastAsia"/>
                <w:szCs w:val="21"/>
              </w:rPr>
              <w:t>・</w:t>
            </w:r>
            <w:r w:rsidRPr="000961E2">
              <w:rPr>
                <w:szCs w:val="21"/>
              </w:rPr>
              <w:t xml:space="preserve"> 2 </w:t>
            </w:r>
            <w:r w:rsidRPr="000961E2">
              <w:rPr>
                <w:rFonts w:hint="eastAsia"/>
                <w:szCs w:val="21"/>
              </w:rPr>
              <w:t>・</w:t>
            </w:r>
            <w:r w:rsidRPr="000961E2">
              <w:rPr>
                <w:szCs w:val="21"/>
              </w:rPr>
              <w:t xml:space="preserve"> 3 </w:t>
            </w:r>
            <w:r w:rsidRPr="000961E2">
              <w:rPr>
                <w:rFonts w:hint="eastAsia"/>
                <w:szCs w:val="21"/>
              </w:rPr>
              <w:t xml:space="preserve">　年度目</w:t>
            </w:r>
          </w:p>
        </w:tc>
      </w:tr>
      <w:tr w:rsidR="003E5270" w:rsidRPr="000961E2" w:rsidTr="006105D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28" w:type="dxa"/>
            <w:vAlign w:val="center"/>
          </w:tcPr>
          <w:p w:rsidR="003E5270" w:rsidRPr="000961E2" w:rsidRDefault="003E5270" w:rsidP="006105DF">
            <w:pPr>
              <w:jc w:val="distribute"/>
            </w:pPr>
            <w:r w:rsidRPr="000961E2">
              <w:rPr>
                <w:rFonts w:hint="eastAsia"/>
              </w:rPr>
              <w:t>事業名</w:t>
            </w:r>
          </w:p>
        </w:tc>
        <w:tc>
          <w:tcPr>
            <w:tcW w:w="7738" w:type="dxa"/>
            <w:gridSpan w:val="4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</w:tr>
      <w:tr w:rsidR="003E5270" w:rsidRPr="000961E2" w:rsidTr="006105D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28" w:type="dxa"/>
            <w:vAlign w:val="center"/>
          </w:tcPr>
          <w:p w:rsidR="003E5270" w:rsidRPr="000961E2" w:rsidRDefault="003E5270" w:rsidP="006105DF">
            <w:pPr>
              <w:jc w:val="distribute"/>
            </w:pPr>
            <w:r w:rsidRPr="000961E2">
              <w:rPr>
                <w:rFonts w:hint="eastAsia"/>
              </w:rPr>
              <w:t>事業概要</w:t>
            </w:r>
          </w:p>
        </w:tc>
        <w:tc>
          <w:tcPr>
            <w:tcW w:w="7738" w:type="dxa"/>
            <w:gridSpan w:val="4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</w:tr>
      <w:tr w:rsidR="003E5270" w:rsidRPr="000961E2" w:rsidTr="006105D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28" w:type="dxa"/>
            <w:vMerge w:val="restart"/>
            <w:vAlign w:val="center"/>
          </w:tcPr>
          <w:p w:rsidR="003E5270" w:rsidRPr="000961E2" w:rsidRDefault="003E5270" w:rsidP="006105DF">
            <w:pPr>
              <w:jc w:val="distribute"/>
            </w:pPr>
            <w:r w:rsidRPr="000961E2">
              <w:rPr>
                <w:rFonts w:hint="eastAsia"/>
              </w:rPr>
              <w:t>事業分野</w:t>
            </w:r>
          </w:p>
        </w:tc>
        <w:tc>
          <w:tcPr>
            <w:tcW w:w="74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保健・医療・福祉</w:t>
            </w:r>
          </w:p>
        </w:tc>
        <w:tc>
          <w:tcPr>
            <w:tcW w:w="741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社会教育</w:t>
            </w:r>
          </w:p>
        </w:tc>
      </w:tr>
      <w:tr w:rsidR="003E5270" w:rsidRPr="000961E2" w:rsidTr="006105D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28" w:type="dxa"/>
            <w:vMerge/>
            <w:vAlign w:val="center"/>
          </w:tcPr>
          <w:p w:rsidR="003E5270" w:rsidRPr="000961E2" w:rsidRDefault="003E5270" w:rsidP="006105DF">
            <w:pPr>
              <w:jc w:val="distribute"/>
            </w:pPr>
          </w:p>
        </w:tc>
        <w:tc>
          <w:tcPr>
            <w:tcW w:w="74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まちづくり</w:t>
            </w:r>
          </w:p>
        </w:tc>
        <w:tc>
          <w:tcPr>
            <w:tcW w:w="741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観光</w:t>
            </w:r>
          </w:p>
        </w:tc>
      </w:tr>
      <w:tr w:rsidR="003E5270" w:rsidRPr="000961E2" w:rsidTr="006105D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28" w:type="dxa"/>
            <w:vMerge/>
            <w:vAlign w:val="center"/>
          </w:tcPr>
          <w:p w:rsidR="003E5270" w:rsidRPr="000961E2" w:rsidRDefault="003E5270" w:rsidP="006105DF">
            <w:pPr>
              <w:jc w:val="distribute"/>
            </w:pPr>
          </w:p>
        </w:tc>
        <w:tc>
          <w:tcPr>
            <w:tcW w:w="74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農村等振興</w:t>
            </w:r>
          </w:p>
        </w:tc>
        <w:tc>
          <w:tcPr>
            <w:tcW w:w="741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文化・芸術・スポーツ</w:t>
            </w:r>
          </w:p>
        </w:tc>
      </w:tr>
      <w:tr w:rsidR="003E5270" w:rsidRPr="000961E2" w:rsidTr="006105D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28" w:type="dxa"/>
            <w:vMerge/>
            <w:vAlign w:val="center"/>
          </w:tcPr>
          <w:p w:rsidR="003E5270" w:rsidRPr="000961E2" w:rsidRDefault="003E5270" w:rsidP="006105DF">
            <w:pPr>
              <w:jc w:val="distribute"/>
            </w:pPr>
          </w:p>
        </w:tc>
        <w:tc>
          <w:tcPr>
            <w:tcW w:w="74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環境</w:t>
            </w:r>
          </w:p>
        </w:tc>
        <w:tc>
          <w:tcPr>
            <w:tcW w:w="741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災害救援</w:t>
            </w:r>
          </w:p>
        </w:tc>
      </w:tr>
      <w:tr w:rsidR="003E5270" w:rsidRPr="000961E2" w:rsidTr="006105D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28" w:type="dxa"/>
            <w:vMerge/>
            <w:vAlign w:val="center"/>
          </w:tcPr>
          <w:p w:rsidR="003E5270" w:rsidRPr="000961E2" w:rsidRDefault="003E5270" w:rsidP="006105DF">
            <w:pPr>
              <w:jc w:val="distribute"/>
            </w:pPr>
          </w:p>
        </w:tc>
        <w:tc>
          <w:tcPr>
            <w:tcW w:w="74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地域安全</w:t>
            </w:r>
          </w:p>
        </w:tc>
        <w:tc>
          <w:tcPr>
            <w:tcW w:w="741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人権擁護・平和</w:t>
            </w:r>
          </w:p>
        </w:tc>
      </w:tr>
      <w:tr w:rsidR="003E5270" w:rsidRPr="000961E2" w:rsidTr="006105D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28" w:type="dxa"/>
            <w:vMerge/>
            <w:vAlign w:val="center"/>
          </w:tcPr>
          <w:p w:rsidR="003E5270" w:rsidRPr="000961E2" w:rsidRDefault="003E5270" w:rsidP="006105DF">
            <w:pPr>
              <w:jc w:val="distribute"/>
            </w:pPr>
          </w:p>
        </w:tc>
        <w:tc>
          <w:tcPr>
            <w:tcW w:w="74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国際協力</w:t>
            </w:r>
          </w:p>
        </w:tc>
        <w:tc>
          <w:tcPr>
            <w:tcW w:w="741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男女共同参画</w:t>
            </w:r>
          </w:p>
        </w:tc>
      </w:tr>
      <w:tr w:rsidR="003E5270" w:rsidRPr="000961E2" w:rsidTr="006105D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28" w:type="dxa"/>
            <w:vMerge/>
            <w:vAlign w:val="center"/>
          </w:tcPr>
          <w:p w:rsidR="003E5270" w:rsidRPr="000961E2" w:rsidRDefault="003E5270" w:rsidP="006105DF">
            <w:pPr>
              <w:jc w:val="distribute"/>
            </w:pPr>
          </w:p>
        </w:tc>
        <w:tc>
          <w:tcPr>
            <w:tcW w:w="74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子どもの健全育成</w:t>
            </w:r>
          </w:p>
        </w:tc>
        <w:tc>
          <w:tcPr>
            <w:tcW w:w="741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情報化社会</w:t>
            </w:r>
          </w:p>
        </w:tc>
      </w:tr>
      <w:tr w:rsidR="003E5270" w:rsidRPr="000961E2" w:rsidTr="006105D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28" w:type="dxa"/>
            <w:vMerge/>
            <w:vAlign w:val="center"/>
          </w:tcPr>
          <w:p w:rsidR="003E5270" w:rsidRPr="000961E2" w:rsidRDefault="003E5270" w:rsidP="006105DF">
            <w:pPr>
              <w:jc w:val="distribute"/>
            </w:pPr>
          </w:p>
        </w:tc>
        <w:tc>
          <w:tcPr>
            <w:tcW w:w="74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科学技術</w:t>
            </w:r>
          </w:p>
        </w:tc>
        <w:tc>
          <w:tcPr>
            <w:tcW w:w="741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経済活動</w:t>
            </w:r>
          </w:p>
        </w:tc>
      </w:tr>
      <w:tr w:rsidR="003E5270" w:rsidRPr="000961E2" w:rsidTr="006105D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28" w:type="dxa"/>
            <w:vMerge/>
            <w:vAlign w:val="center"/>
          </w:tcPr>
          <w:p w:rsidR="003E5270" w:rsidRPr="000961E2" w:rsidRDefault="003E5270" w:rsidP="006105DF">
            <w:pPr>
              <w:jc w:val="distribute"/>
            </w:pPr>
          </w:p>
        </w:tc>
        <w:tc>
          <w:tcPr>
            <w:tcW w:w="74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職業能力開発・雇用機会拡充</w:t>
            </w:r>
          </w:p>
        </w:tc>
        <w:tc>
          <w:tcPr>
            <w:tcW w:w="741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消費者保護</w:t>
            </w:r>
          </w:p>
        </w:tc>
      </w:tr>
      <w:tr w:rsidR="003E5270" w:rsidRPr="000961E2" w:rsidTr="006105D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28" w:type="dxa"/>
            <w:vMerge/>
            <w:vAlign w:val="center"/>
          </w:tcPr>
          <w:p w:rsidR="003E5270" w:rsidRPr="000961E2" w:rsidRDefault="003E5270" w:rsidP="006105DF">
            <w:pPr>
              <w:jc w:val="distribute"/>
            </w:pPr>
          </w:p>
        </w:tc>
        <w:tc>
          <w:tcPr>
            <w:tcW w:w="74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市民活動支援</w:t>
            </w:r>
          </w:p>
        </w:tc>
        <w:tc>
          <w:tcPr>
            <w:tcW w:w="741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その他</w:t>
            </w:r>
            <w:r w:rsidRPr="000961E2">
              <w:t>(</w:t>
            </w:r>
            <w:r w:rsidRPr="000961E2">
              <w:rPr>
                <w:rFonts w:hint="eastAsia"/>
              </w:rPr>
              <w:t xml:space="preserve">　　　　　　　　</w:t>
            </w:r>
            <w:r w:rsidRPr="000961E2">
              <w:t>)</w:t>
            </w:r>
          </w:p>
        </w:tc>
      </w:tr>
      <w:tr w:rsidR="003E5270" w:rsidRPr="000961E2" w:rsidTr="006105D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28" w:type="dxa"/>
            <w:vAlign w:val="center"/>
          </w:tcPr>
          <w:p w:rsidR="003E5270" w:rsidRPr="000961E2" w:rsidRDefault="003E5270" w:rsidP="006105DF">
            <w:pPr>
              <w:jc w:val="distribute"/>
            </w:pPr>
            <w:r w:rsidRPr="000961E2">
              <w:rPr>
                <w:rFonts w:hint="eastAsia"/>
              </w:rPr>
              <w:t>事業部門</w:t>
            </w:r>
          </w:p>
        </w:tc>
        <w:tc>
          <w:tcPr>
            <w:tcW w:w="742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22" w:type="dxa"/>
            <w:vAlign w:val="center"/>
          </w:tcPr>
          <w:p w:rsidR="003E5270" w:rsidRPr="000961E2" w:rsidRDefault="003E5270" w:rsidP="006105DF">
            <w:r>
              <w:rPr>
                <w:rFonts w:hint="eastAsia"/>
              </w:rPr>
              <w:t>地域</w:t>
            </w:r>
            <w:r w:rsidRPr="000961E2">
              <w:rPr>
                <w:rFonts w:hint="eastAsia"/>
              </w:rPr>
              <w:t>づくり部門</w:t>
            </w:r>
          </w:p>
        </w:tc>
        <w:tc>
          <w:tcPr>
            <w:tcW w:w="741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 xml:space="preserve">　</w:t>
            </w:r>
          </w:p>
        </w:tc>
        <w:tc>
          <w:tcPr>
            <w:tcW w:w="3133" w:type="dxa"/>
            <w:vAlign w:val="center"/>
          </w:tcPr>
          <w:p w:rsidR="003E5270" w:rsidRPr="000961E2" w:rsidRDefault="003E5270" w:rsidP="006105DF">
            <w:r w:rsidRPr="000961E2">
              <w:rPr>
                <w:rFonts w:hint="eastAsia"/>
              </w:rPr>
              <w:t>アンダー</w:t>
            </w:r>
            <w:r w:rsidRPr="000961E2">
              <w:t>19</w:t>
            </w:r>
            <w:r w:rsidRPr="000961E2">
              <w:rPr>
                <w:rFonts w:hint="eastAsia"/>
              </w:rPr>
              <w:t>部門</w:t>
            </w:r>
          </w:p>
        </w:tc>
      </w:tr>
      <w:tr w:rsidR="003E5270" w:rsidRPr="000961E2" w:rsidTr="006105D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28" w:type="dxa"/>
            <w:vAlign w:val="center"/>
          </w:tcPr>
          <w:p w:rsidR="003E5270" w:rsidRPr="000961E2" w:rsidRDefault="003E5270" w:rsidP="006105DF">
            <w:pPr>
              <w:jc w:val="distribute"/>
            </w:pPr>
            <w:r w:rsidRPr="000961E2">
              <w:rPr>
                <w:rFonts w:hint="eastAsia"/>
              </w:rPr>
              <w:t>担当課</w:t>
            </w:r>
          </w:p>
        </w:tc>
        <w:tc>
          <w:tcPr>
            <w:tcW w:w="7738" w:type="dxa"/>
            <w:gridSpan w:val="4"/>
            <w:vAlign w:val="center"/>
          </w:tcPr>
          <w:p w:rsidR="003E5270" w:rsidRPr="000961E2" w:rsidRDefault="003E5270" w:rsidP="006105DF"/>
        </w:tc>
      </w:tr>
      <w:tr w:rsidR="003E5270" w:rsidRPr="000961E2" w:rsidTr="006105DF">
        <w:tblPrEx>
          <w:tblCellMar>
            <w:top w:w="0" w:type="dxa"/>
            <w:bottom w:w="0" w:type="dxa"/>
          </w:tblCellMar>
        </w:tblPrEx>
        <w:trPr>
          <w:cantSplit/>
          <w:trHeight w:val="2055"/>
        </w:trPr>
        <w:tc>
          <w:tcPr>
            <w:tcW w:w="1428" w:type="dxa"/>
            <w:vAlign w:val="center"/>
          </w:tcPr>
          <w:p w:rsidR="003E5270" w:rsidRPr="000961E2" w:rsidRDefault="003E5270" w:rsidP="006105DF">
            <w:pPr>
              <w:jc w:val="distribute"/>
            </w:pPr>
            <w:r w:rsidRPr="000961E2">
              <w:rPr>
                <w:rFonts w:hint="eastAsia"/>
              </w:rPr>
              <w:t>添付書類</w:t>
            </w:r>
          </w:p>
        </w:tc>
        <w:tc>
          <w:tcPr>
            <w:tcW w:w="7738" w:type="dxa"/>
            <w:gridSpan w:val="4"/>
            <w:vAlign w:val="center"/>
          </w:tcPr>
          <w:p w:rsidR="003E5270" w:rsidRPr="000961E2" w:rsidRDefault="003E5270" w:rsidP="006105DF">
            <w:r w:rsidRPr="000961E2">
              <w:t>(1)</w:t>
            </w:r>
            <w:r w:rsidRPr="000961E2">
              <w:rPr>
                <w:rFonts w:hint="eastAsia"/>
              </w:rPr>
              <w:t xml:space="preserve">　みんなで地域づくり事業計画書</w:t>
            </w:r>
            <w:r w:rsidRPr="000961E2">
              <w:t>(</w:t>
            </w:r>
            <w:r w:rsidRPr="000961E2">
              <w:rPr>
                <w:rFonts w:hint="eastAsia"/>
              </w:rPr>
              <w:t>様式第</w:t>
            </w:r>
            <w:r w:rsidRPr="000961E2">
              <w:t>2</w:t>
            </w:r>
            <w:r w:rsidRPr="000961E2">
              <w:rPr>
                <w:rFonts w:hint="eastAsia"/>
              </w:rPr>
              <w:t>号</w:t>
            </w:r>
            <w:r w:rsidRPr="000961E2">
              <w:t>)</w:t>
            </w:r>
          </w:p>
          <w:p w:rsidR="003E5270" w:rsidRPr="000961E2" w:rsidRDefault="003E5270" w:rsidP="006105DF">
            <w:r w:rsidRPr="000961E2">
              <w:t>(2)</w:t>
            </w:r>
            <w:r w:rsidRPr="000961E2">
              <w:rPr>
                <w:rFonts w:hint="eastAsia"/>
              </w:rPr>
              <w:t xml:space="preserve">　みんなで地域づくり事業収支予算書</w:t>
            </w:r>
            <w:r w:rsidRPr="000961E2">
              <w:t>(</w:t>
            </w:r>
            <w:r w:rsidRPr="000961E2">
              <w:rPr>
                <w:rFonts w:hint="eastAsia"/>
              </w:rPr>
              <w:t>様式第</w:t>
            </w:r>
            <w:r w:rsidRPr="000961E2">
              <w:t>3</w:t>
            </w:r>
            <w:r w:rsidRPr="000961E2">
              <w:rPr>
                <w:rFonts w:hint="eastAsia"/>
              </w:rPr>
              <w:t>号</w:t>
            </w:r>
            <w:r w:rsidRPr="000961E2">
              <w:t>)</w:t>
            </w:r>
          </w:p>
          <w:p w:rsidR="003E5270" w:rsidRPr="000961E2" w:rsidRDefault="003E5270" w:rsidP="006105DF">
            <w:r w:rsidRPr="000961E2">
              <w:t>(3)</w:t>
            </w:r>
            <w:r w:rsidRPr="000961E2">
              <w:rPr>
                <w:rFonts w:hint="eastAsia"/>
              </w:rPr>
              <w:t xml:space="preserve">　提案団体概要書</w:t>
            </w:r>
            <w:r w:rsidRPr="000961E2">
              <w:t>(</w:t>
            </w:r>
            <w:r w:rsidRPr="000961E2">
              <w:rPr>
                <w:rFonts w:hint="eastAsia"/>
              </w:rPr>
              <w:t>様式第</w:t>
            </w:r>
            <w:r w:rsidRPr="000961E2">
              <w:t>4</w:t>
            </w:r>
            <w:r w:rsidRPr="000961E2">
              <w:rPr>
                <w:rFonts w:hint="eastAsia"/>
              </w:rPr>
              <w:t>号</w:t>
            </w:r>
            <w:r w:rsidRPr="000961E2">
              <w:t>)</w:t>
            </w:r>
          </w:p>
          <w:p w:rsidR="003E5270" w:rsidRPr="000961E2" w:rsidRDefault="003E5270" w:rsidP="006105DF">
            <w:r w:rsidRPr="000961E2">
              <w:t>(4)</w:t>
            </w:r>
            <w:r w:rsidRPr="000961E2">
              <w:rPr>
                <w:rFonts w:hint="eastAsia"/>
              </w:rPr>
              <w:t xml:space="preserve">　団体の規約、会則等の写し</w:t>
            </w:r>
          </w:p>
          <w:p w:rsidR="003E5270" w:rsidRPr="000961E2" w:rsidRDefault="003E5270" w:rsidP="006105DF">
            <w:r w:rsidRPr="000961E2">
              <w:t>(5)</w:t>
            </w:r>
            <w:r w:rsidRPr="000961E2">
              <w:rPr>
                <w:rFonts w:hint="eastAsia"/>
              </w:rPr>
              <w:t xml:space="preserve">　団体の構成員の名簿</w:t>
            </w:r>
          </w:p>
          <w:p w:rsidR="003E5270" w:rsidRPr="000961E2" w:rsidRDefault="003E5270" w:rsidP="006105DF">
            <w:r w:rsidRPr="000961E2">
              <w:t>(6)</w:t>
            </w:r>
            <w:r w:rsidRPr="000961E2">
              <w:rPr>
                <w:rFonts w:hint="eastAsia"/>
              </w:rPr>
              <w:t xml:space="preserve">　団体の活動内容がわかるもの</w:t>
            </w:r>
            <w:r w:rsidRPr="000961E2">
              <w:t>(</w:t>
            </w:r>
            <w:r w:rsidRPr="000961E2">
              <w:rPr>
                <w:rFonts w:hint="eastAsia"/>
              </w:rPr>
              <w:t>パンフレット等</w:t>
            </w:r>
            <w:r w:rsidRPr="000961E2">
              <w:t>)</w:t>
            </w:r>
          </w:p>
          <w:p w:rsidR="003E5270" w:rsidRPr="000961E2" w:rsidRDefault="003E5270" w:rsidP="006105DF">
            <w:r w:rsidRPr="000961E2">
              <w:t>(7)</w:t>
            </w:r>
            <w:r w:rsidRPr="000961E2">
              <w:rPr>
                <w:rFonts w:hint="eastAsia"/>
              </w:rPr>
              <w:t xml:space="preserve">　その他</w:t>
            </w:r>
            <w:r w:rsidRPr="000961E2">
              <w:t>(</w:t>
            </w:r>
            <w:r w:rsidRPr="000961E2">
              <w:rPr>
                <w:rFonts w:hint="eastAsia"/>
              </w:rPr>
              <w:t xml:space="preserve">　　　　　　　　　　　　　　　　　　　　　　　　　　　</w:t>
            </w:r>
            <w:r w:rsidRPr="000961E2">
              <w:t>)</w:t>
            </w:r>
          </w:p>
        </w:tc>
      </w:tr>
    </w:tbl>
    <w:p w:rsidR="003E5270" w:rsidRPr="000961E2" w:rsidRDefault="003E5270" w:rsidP="003E5270">
      <w:r w:rsidRPr="000961E2">
        <w:rPr>
          <w:rFonts w:hint="eastAsia"/>
        </w:rPr>
        <w:t xml:space="preserve">　備考</w:t>
      </w:r>
    </w:p>
    <w:p w:rsidR="003E5270" w:rsidRPr="000961E2" w:rsidRDefault="003E5270" w:rsidP="003E5270">
      <w:r w:rsidRPr="000961E2">
        <w:rPr>
          <w:rFonts w:hint="eastAsia"/>
        </w:rPr>
        <w:t xml:space="preserve">　　</w:t>
      </w:r>
      <w:r w:rsidRPr="000961E2">
        <w:t>1</w:t>
      </w:r>
      <w:r w:rsidRPr="000961E2">
        <w:rPr>
          <w:rFonts w:hint="eastAsia"/>
        </w:rPr>
        <w:t xml:space="preserve">　「事業概要」は、簡潔に記載してください。</w:t>
      </w:r>
    </w:p>
    <w:p w:rsidR="003E5270" w:rsidRPr="000961E2" w:rsidRDefault="003E5270" w:rsidP="003E5270">
      <w:pPr>
        <w:ind w:left="525" w:hanging="525"/>
      </w:pPr>
      <w:r w:rsidRPr="000961E2">
        <w:rPr>
          <w:rFonts w:hint="eastAsia"/>
        </w:rPr>
        <w:t xml:space="preserve">　　</w:t>
      </w:r>
      <w:r w:rsidRPr="000961E2">
        <w:t>2</w:t>
      </w:r>
      <w:r w:rsidRPr="000961E2">
        <w:rPr>
          <w:rFonts w:hint="eastAsia"/>
        </w:rPr>
        <w:t xml:space="preserve">　「事業分野」は、該当する分野に○印を付けるものとし、該当する分野が複数ある場合には、主なものに◎印を付け、その他のものに○印を付けてください。</w:t>
      </w:r>
    </w:p>
    <w:p w:rsidR="00124ACB" w:rsidRPr="003E5270" w:rsidRDefault="003E5270">
      <w:pPr>
        <w:rPr>
          <w:rFonts w:hint="eastAsia"/>
        </w:rPr>
      </w:pPr>
      <w:r w:rsidRPr="000961E2">
        <w:rPr>
          <w:rFonts w:hint="eastAsia"/>
        </w:rPr>
        <w:t xml:space="preserve">　　</w:t>
      </w:r>
      <w:r w:rsidRPr="000961E2">
        <w:t>3</w:t>
      </w:r>
      <w:r w:rsidRPr="000961E2">
        <w:rPr>
          <w:rFonts w:hint="eastAsia"/>
        </w:rPr>
        <w:t xml:space="preserve">　「事業部門」は、いずれかの部門に○印を付けてください。</w:t>
      </w:r>
      <w:bookmarkStart w:id="0" w:name="_GoBack"/>
      <w:bookmarkEnd w:id="0"/>
    </w:p>
    <w:sectPr w:rsidR="00124ACB" w:rsidRPr="003E5270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DF"/>
    <w:rsid w:val="003652FA"/>
    <w:rsid w:val="003E5270"/>
    <w:rsid w:val="00565AF5"/>
    <w:rsid w:val="00CB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97B6D1-326B-40D8-A360-F142C2BD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27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A4929D8E.dotm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綾人</dc:creator>
  <cp:keywords/>
  <dc:description/>
  <cp:lastModifiedBy>櫻井 綾人</cp:lastModifiedBy>
  <cp:revision>2</cp:revision>
  <dcterms:created xsi:type="dcterms:W3CDTF">2023-08-28T02:15:00Z</dcterms:created>
  <dcterms:modified xsi:type="dcterms:W3CDTF">2023-08-28T02:16:00Z</dcterms:modified>
</cp:coreProperties>
</file>