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1D" w:rsidRPr="007B531D" w:rsidRDefault="006818B8" w:rsidP="007B531D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（</w:t>
      </w:r>
      <w:r w:rsidR="00BA302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様式２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）</w:t>
      </w:r>
    </w:p>
    <w:p w:rsidR="007B531D" w:rsidRPr="007B531D" w:rsidRDefault="007B531D" w:rsidP="007B531D">
      <w:pPr>
        <w:jc w:val="right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令和　　年　　月　　日</w:t>
      </w:r>
    </w:p>
    <w:p w:rsidR="007B531D" w:rsidRPr="007B531D" w:rsidRDefault="007B531D" w:rsidP="007B531D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7B531D" w:rsidRPr="007B531D" w:rsidRDefault="007B531D" w:rsidP="007B531D">
      <w:pPr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kern w:val="0"/>
          <w:sz w:val="28"/>
          <w:szCs w:val="20"/>
        </w:rPr>
        <w:t>会社概要</w:t>
      </w:r>
    </w:p>
    <w:p w:rsidR="007B531D" w:rsidRPr="007B531D" w:rsidRDefault="007B531D" w:rsidP="007B531D">
      <w:pPr>
        <w:jc w:val="center"/>
        <w:rPr>
          <w:rFonts w:ascii="ＭＳ 明朝" w:eastAsia="ＭＳ 明朝" w:hAnsi="ＭＳ 明朝" w:cs="Times New Roman"/>
          <w:color w:val="000000"/>
          <w:sz w:val="28"/>
          <w:szCs w:val="20"/>
        </w:rPr>
      </w:pPr>
    </w:p>
    <w:p w:rsidR="007B531D" w:rsidRPr="007B531D" w:rsidRDefault="007B531D" w:rsidP="007B531D">
      <w:pPr>
        <w:ind w:firstLineChars="100" w:firstLine="243"/>
        <w:rPr>
          <w:rFonts w:ascii="ＭＳ 明朝" w:eastAsia="ＭＳ 明朝" w:hAnsi="ＭＳ 明朝" w:cs="Times New Roman"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四街道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市長　様</w:t>
      </w:r>
    </w:p>
    <w:p w:rsidR="007B531D" w:rsidRPr="007B531D" w:rsidRDefault="007B531D" w:rsidP="007B531D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所　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在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地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商号又は名称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代表者　役職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代表者　氏名　　　　　　　　　　　　　　　　　㊞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電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話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番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号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ＦＡＸ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番</w:t>
      </w:r>
      <w:r w:rsidRPr="007B531D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7B531D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号</w:t>
      </w:r>
    </w:p>
    <w:p w:rsidR="007B531D" w:rsidRPr="007B531D" w:rsidRDefault="007B531D" w:rsidP="007B531D">
      <w:pPr>
        <w:ind w:firstLineChars="1400" w:firstLine="3402"/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tbl>
      <w:tblPr>
        <w:tblW w:w="96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6838"/>
      </w:tblGrid>
      <w:tr w:rsidR="007B531D" w:rsidRPr="007B531D" w:rsidTr="007B531D">
        <w:trPr>
          <w:trHeight w:val="675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創立年月日</w:t>
            </w:r>
          </w:p>
        </w:tc>
        <w:tc>
          <w:tcPr>
            <w:tcW w:w="6838" w:type="dxa"/>
            <w:vAlign w:val="center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年　　　月　　　日</w:t>
            </w:r>
          </w:p>
        </w:tc>
      </w:tr>
      <w:tr w:rsidR="007B531D" w:rsidRPr="007B531D" w:rsidTr="007B531D">
        <w:trPr>
          <w:trHeight w:val="694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7B531D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資本金</w:t>
            </w:r>
          </w:p>
        </w:tc>
        <w:tc>
          <w:tcPr>
            <w:tcW w:w="6838" w:type="dxa"/>
            <w:vAlign w:val="center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7B531D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円</w:t>
            </w:r>
          </w:p>
        </w:tc>
      </w:tr>
      <w:tr w:rsidR="007B531D" w:rsidRPr="007B531D" w:rsidTr="007B531D">
        <w:trPr>
          <w:trHeight w:val="671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前年度売上高</w:t>
            </w:r>
          </w:p>
        </w:tc>
        <w:tc>
          <w:tcPr>
            <w:tcW w:w="6838" w:type="dxa"/>
            <w:vAlign w:val="center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年　　　　　　　　　　　　　　円</w:t>
            </w:r>
          </w:p>
        </w:tc>
      </w:tr>
      <w:tr w:rsidR="007B531D" w:rsidRPr="007B531D" w:rsidTr="007B531D">
        <w:trPr>
          <w:trHeight w:val="677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7B531D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従業員数</w:t>
            </w:r>
          </w:p>
        </w:tc>
        <w:tc>
          <w:tcPr>
            <w:tcW w:w="6838" w:type="dxa"/>
            <w:vAlign w:val="center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7B531D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名</w:t>
            </w:r>
          </w:p>
        </w:tc>
      </w:tr>
      <w:tr w:rsidR="007B531D" w:rsidRPr="007B531D" w:rsidTr="007B531D">
        <w:trPr>
          <w:trHeight w:val="1372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拠点数</w:t>
            </w:r>
          </w:p>
        </w:tc>
        <w:tc>
          <w:tcPr>
            <w:tcW w:w="6838" w:type="dxa"/>
            <w:vAlign w:val="center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</w:p>
        </w:tc>
      </w:tr>
      <w:tr w:rsidR="007B531D" w:rsidRPr="007B531D" w:rsidTr="002A1886">
        <w:trPr>
          <w:trHeight w:val="1685"/>
        </w:trPr>
        <w:tc>
          <w:tcPr>
            <w:tcW w:w="2783" w:type="dxa"/>
            <w:vAlign w:val="center"/>
          </w:tcPr>
          <w:p w:rsidR="007B531D" w:rsidRPr="007B531D" w:rsidRDefault="007B531D" w:rsidP="007B53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B531D">
              <w:rPr>
                <w:rFonts w:ascii="ＭＳ 明朝" w:eastAsia="ＭＳ 明朝" w:hAnsi="ＭＳ 明朝" w:cs="Times New Roman" w:hint="eastAsia"/>
                <w:sz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</w:t>
            </w:r>
            <w:r w:rsidRPr="007B531D">
              <w:rPr>
                <w:rFonts w:ascii="ＭＳ 明朝" w:eastAsia="ＭＳ 明朝" w:hAnsi="ＭＳ 明朝" w:cs="Times New Roman" w:hint="eastAsia"/>
                <w:sz w:val="24"/>
              </w:rPr>
              <w:t>考</w:t>
            </w:r>
          </w:p>
        </w:tc>
        <w:tc>
          <w:tcPr>
            <w:tcW w:w="6838" w:type="dxa"/>
          </w:tcPr>
          <w:p w:rsidR="007B531D" w:rsidRPr="007B531D" w:rsidRDefault="007B531D" w:rsidP="007B531D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7B531D" w:rsidRDefault="007B531D" w:rsidP="007B531D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拠点数について、営業所一覧等が</w:t>
      </w:r>
      <w:r w:rsidR="006C31E8">
        <w:rPr>
          <w:rFonts w:ascii="ＭＳ 明朝" w:eastAsia="ＭＳ 明朝" w:hAnsi="ＭＳ 明朝" w:cs="Times New Roman" w:hint="eastAsia"/>
          <w:szCs w:val="20"/>
        </w:rPr>
        <w:t>別に</w:t>
      </w:r>
      <w:r>
        <w:rPr>
          <w:rFonts w:ascii="ＭＳ 明朝" w:eastAsia="ＭＳ 明朝" w:hAnsi="ＭＳ 明朝" w:cs="Times New Roman" w:hint="eastAsia"/>
          <w:szCs w:val="20"/>
        </w:rPr>
        <w:t>ある場合は、そちらを添付しても構わない。ただし、拠点数の総数が容易に確認できるよう番号等をふっているもの</w:t>
      </w:r>
      <w:r w:rsidR="006C31E8">
        <w:rPr>
          <w:rFonts w:ascii="ＭＳ 明朝" w:eastAsia="ＭＳ 明朝" w:hAnsi="ＭＳ 明朝" w:cs="Times New Roman" w:hint="eastAsia"/>
          <w:szCs w:val="20"/>
        </w:rPr>
        <w:t>及び本業務を履行する拠点が記載されているもの</w:t>
      </w:r>
      <w:r>
        <w:rPr>
          <w:rFonts w:ascii="ＭＳ 明朝" w:eastAsia="ＭＳ 明朝" w:hAnsi="ＭＳ 明朝" w:cs="Times New Roman" w:hint="eastAsia"/>
          <w:szCs w:val="20"/>
        </w:rPr>
        <w:t>に限る。</w:t>
      </w:r>
    </w:p>
    <w:p w:rsidR="00AF0C91" w:rsidRPr="006C31E8" w:rsidRDefault="007B531D" w:rsidP="006C31E8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備考</w:t>
      </w:r>
      <w:r w:rsidR="006C31E8">
        <w:rPr>
          <w:rFonts w:ascii="ＭＳ 明朝" w:eastAsia="ＭＳ 明朝" w:hAnsi="ＭＳ 明朝" w:cs="Times New Roman" w:hint="eastAsia"/>
          <w:szCs w:val="20"/>
        </w:rPr>
        <w:t>欄</w:t>
      </w:r>
      <w:r>
        <w:rPr>
          <w:rFonts w:ascii="ＭＳ 明朝" w:eastAsia="ＭＳ 明朝" w:hAnsi="ＭＳ 明朝" w:cs="Times New Roman" w:hint="eastAsia"/>
          <w:szCs w:val="20"/>
        </w:rPr>
        <w:t>について</w:t>
      </w:r>
      <w:r w:rsidR="006C31E8">
        <w:rPr>
          <w:rFonts w:ascii="ＭＳ 明朝" w:eastAsia="ＭＳ 明朝" w:hAnsi="ＭＳ 明朝" w:cs="Times New Roman" w:hint="eastAsia"/>
          <w:szCs w:val="20"/>
        </w:rPr>
        <w:t>は</w:t>
      </w:r>
      <w:r>
        <w:rPr>
          <w:rFonts w:ascii="ＭＳ 明朝" w:eastAsia="ＭＳ 明朝" w:hAnsi="ＭＳ 明朝" w:cs="Times New Roman" w:hint="eastAsia"/>
          <w:szCs w:val="20"/>
        </w:rPr>
        <w:t>、会社の特徴や表彰</w:t>
      </w:r>
      <w:r w:rsidR="006C31E8">
        <w:rPr>
          <w:rFonts w:ascii="ＭＳ 明朝" w:eastAsia="ＭＳ 明朝" w:hAnsi="ＭＳ 明朝" w:cs="Times New Roman" w:hint="eastAsia"/>
          <w:szCs w:val="20"/>
        </w:rPr>
        <w:t>の</w:t>
      </w:r>
      <w:r>
        <w:rPr>
          <w:rFonts w:ascii="ＭＳ 明朝" w:eastAsia="ＭＳ 明朝" w:hAnsi="ＭＳ 明朝" w:cs="Times New Roman" w:hint="eastAsia"/>
          <w:szCs w:val="20"/>
        </w:rPr>
        <w:t>履歴など、特にＰＲ項目がある場合</w:t>
      </w:r>
      <w:r w:rsidR="006C31E8">
        <w:rPr>
          <w:rFonts w:ascii="ＭＳ 明朝" w:eastAsia="ＭＳ 明朝" w:hAnsi="ＭＳ 明朝" w:cs="Times New Roman" w:hint="eastAsia"/>
          <w:szCs w:val="20"/>
        </w:rPr>
        <w:t>は</w:t>
      </w:r>
      <w:r>
        <w:rPr>
          <w:rFonts w:ascii="ＭＳ 明朝" w:eastAsia="ＭＳ 明朝" w:hAnsi="ＭＳ 明朝" w:cs="Times New Roman" w:hint="eastAsia"/>
          <w:szCs w:val="20"/>
        </w:rPr>
        <w:t>記載すること。</w:t>
      </w:r>
    </w:p>
    <w:sectPr w:rsidR="00AF0C91" w:rsidRPr="006C31E8" w:rsidSect="007B531D">
      <w:pgSz w:w="11906" w:h="16838"/>
      <w:pgMar w:top="1134" w:right="1134" w:bottom="851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2D" w:rsidRDefault="00BA302D" w:rsidP="00BA302D">
      <w:r>
        <w:separator/>
      </w:r>
    </w:p>
  </w:endnote>
  <w:endnote w:type="continuationSeparator" w:id="0">
    <w:p w:rsidR="00BA302D" w:rsidRDefault="00BA302D" w:rsidP="00BA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2D" w:rsidRDefault="00BA302D" w:rsidP="00BA302D">
      <w:r>
        <w:separator/>
      </w:r>
    </w:p>
  </w:footnote>
  <w:footnote w:type="continuationSeparator" w:id="0">
    <w:p w:rsidR="00BA302D" w:rsidRDefault="00BA302D" w:rsidP="00BA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B8C12E0"/>
    <w:lvl w:ilvl="0" w:tplc="89265299">
      <w:start w:val="1"/>
      <w:numFmt w:val="decimalFullWidth"/>
      <w:lvlText w:val="（注%1）"/>
      <w:lvlJc w:val="left"/>
      <w:pPr>
        <w:ind w:left="1290" w:hanging="1080"/>
      </w:pPr>
      <w:rPr>
        <w:rFonts w:cs="Times New Roman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1D"/>
    <w:rsid w:val="006818B8"/>
    <w:rsid w:val="006C31E8"/>
    <w:rsid w:val="007B531D"/>
    <w:rsid w:val="00AF0C91"/>
    <w:rsid w:val="00B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5F754-8A4C-4165-BC63-A5400851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02D"/>
  </w:style>
  <w:style w:type="paragraph" w:styleId="a7">
    <w:name w:val="footer"/>
    <w:basedOn w:val="a"/>
    <w:link w:val="a8"/>
    <w:uiPriority w:val="99"/>
    <w:unhideWhenUsed/>
    <w:rsid w:val="00BA3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B0737179.dotm</Template>
  <TotalTime>21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2024-01-11T11:22:00Z</cp:lastPrinted>
  <dcterms:created xsi:type="dcterms:W3CDTF">2024-01-11T07:39:00Z</dcterms:created>
  <dcterms:modified xsi:type="dcterms:W3CDTF">2024-01-11T11:22:00Z</dcterms:modified>
</cp:coreProperties>
</file>