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DD" w:rsidRDefault="009B3A63" w:rsidP="004865DD">
      <w:pPr>
        <w:jc w:val="left"/>
      </w:pPr>
      <w:r>
        <w:rPr>
          <w:rFonts w:hint="eastAsia"/>
        </w:rPr>
        <w:t>（様式</w:t>
      </w:r>
      <w:r w:rsidR="00F1128B">
        <w:rPr>
          <w:rFonts w:hint="eastAsia"/>
        </w:rPr>
        <w:t>８</w:t>
      </w:r>
      <w:r w:rsidR="004865DD">
        <w:rPr>
          <w:rFonts w:hint="eastAsia"/>
        </w:rPr>
        <w:t>）</w:t>
      </w:r>
    </w:p>
    <w:p w:rsidR="004865DD" w:rsidRDefault="003C4A37" w:rsidP="004865DD">
      <w:pPr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4865DD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年　　月　　日</w:t>
      </w:r>
    </w:p>
    <w:p w:rsidR="004865DD" w:rsidRDefault="004865DD" w:rsidP="004865DD">
      <w:pPr>
        <w:jc w:val="right"/>
        <w:rPr>
          <w:rFonts w:ascii="ＭＳ 明朝" w:cs="ＭＳ 明朝"/>
          <w:color w:val="000000"/>
          <w:kern w:val="0"/>
          <w:sz w:val="23"/>
          <w:szCs w:val="23"/>
        </w:rPr>
      </w:pPr>
    </w:p>
    <w:p w:rsidR="004865DD" w:rsidRDefault="00A51179" w:rsidP="004865D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四街道市長</w:t>
      </w:r>
      <w:bookmarkStart w:id="0" w:name="_GoBack"/>
      <w:bookmarkEnd w:id="0"/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鈴木　陽介</w:t>
      </w:r>
      <w:r w:rsidR="004865DD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様</w:t>
      </w:r>
    </w:p>
    <w:p w:rsidR="004865DD" w:rsidRDefault="004865DD" w:rsidP="004865D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4865DD" w:rsidRPr="00EE5CC2" w:rsidRDefault="004865DD" w:rsidP="004865DD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32"/>
          <w:szCs w:val="32"/>
        </w:rPr>
      </w:pPr>
      <w:r w:rsidRPr="00EE5CC2">
        <w:rPr>
          <w:rFonts w:ascii="ＭＳ 明朝" w:cs="ＭＳ 明朝" w:hint="eastAsia"/>
          <w:color w:val="000000"/>
          <w:spacing w:val="240"/>
          <w:kern w:val="0"/>
          <w:sz w:val="32"/>
          <w:szCs w:val="32"/>
          <w:fitText w:val="3520" w:id="610077440"/>
        </w:rPr>
        <w:t>参加辞退</w:t>
      </w:r>
      <w:r w:rsidRPr="00EE5CC2">
        <w:rPr>
          <w:rFonts w:ascii="ＭＳ 明朝" w:cs="ＭＳ 明朝" w:hint="eastAsia"/>
          <w:color w:val="000000"/>
          <w:kern w:val="0"/>
          <w:sz w:val="32"/>
          <w:szCs w:val="32"/>
          <w:fitText w:val="3520" w:id="610077440"/>
        </w:rPr>
        <w:t>届</w:t>
      </w:r>
    </w:p>
    <w:p w:rsidR="004865DD" w:rsidRDefault="004865DD" w:rsidP="004865DD">
      <w:pPr>
        <w:autoSpaceDE w:val="0"/>
        <w:autoSpaceDN w:val="0"/>
        <w:adjustRightInd w:val="0"/>
        <w:ind w:firstLineChars="61" w:firstLine="14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4865DD" w:rsidRDefault="004865DD" w:rsidP="004865DD">
      <w:pPr>
        <w:autoSpaceDE w:val="0"/>
        <w:autoSpaceDN w:val="0"/>
        <w:adjustRightInd w:val="0"/>
        <w:ind w:firstLineChars="61" w:firstLine="14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4865DD" w:rsidRDefault="0019725F" w:rsidP="004865DD">
      <w:pPr>
        <w:autoSpaceDE w:val="0"/>
        <w:autoSpaceDN w:val="0"/>
        <w:adjustRightInd w:val="0"/>
        <w:ind w:firstLineChars="61" w:firstLine="128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hAnsi="ＭＳ 明朝" w:hint="eastAsia"/>
        </w:rPr>
        <w:t>四街道市新庁舎広告付き番号案内システム設置等業務</w:t>
      </w:r>
      <w:r w:rsidR="00907EB6">
        <w:rPr>
          <w:rFonts w:ascii="ＭＳ 明朝" w:hAnsi="ＭＳ 明朝" w:hint="eastAsia"/>
        </w:rPr>
        <w:t>受託者選定</w:t>
      </w:r>
      <w:r w:rsidR="004865DD">
        <w:rPr>
          <w:rFonts w:hint="eastAsia"/>
        </w:rPr>
        <w:t>に係る公募型プロポーザルに</w:t>
      </w:r>
      <w:r w:rsidR="004865DD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参加表明書を提出しましたが、都合により参加を辞退いたします。 </w:t>
      </w:r>
    </w:p>
    <w:p w:rsidR="004865DD" w:rsidRPr="004865DD" w:rsidRDefault="004865DD" w:rsidP="004865D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4865DD" w:rsidRDefault="004865DD" w:rsidP="004865D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4865DD" w:rsidRDefault="004865DD" w:rsidP="004865D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4865DD" w:rsidRDefault="004865DD" w:rsidP="004865D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4865DD">
        <w:rPr>
          <w:rFonts w:ascii="ＭＳ 明朝" w:cs="ＭＳ 明朝" w:hint="eastAsia"/>
          <w:color w:val="000000"/>
          <w:spacing w:val="115"/>
          <w:kern w:val="0"/>
          <w:sz w:val="23"/>
          <w:szCs w:val="23"/>
          <w:fitText w:val="1150" w:id="610077441"/>
        </w:rPr>
        <w:t>所在</w:t>
      </w:r>
      <w:r w:rsidRPr="004865DD">
        <w:rPr>
          <w:rFonts w:ascii="ＭＳ 明朝" w:cs="ＭＳ 明朝" w:hint="eastAsia"/>
          <w:color w:val="000000"/>
          <w:kern w:val="0"/>
          <w:sz w:val="23"/>
          <w:szCs w:val="23"/>
          <w:fitText w:val="1150" w:id="610077441"/>
        </w:rPr>
        <w:t>地</w:t>
      </w:r>
    </w:p>
    <w:p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4865DD">
        <w:rPr>
          <w:rFonts w:ascii="ＭＳ 明朝" w:cs="ＭＳ 明朝" w:hint="eastAsia"/>
          <w:color w:val="000000"/>
          <w:spacing w:val="345"/>
          <w:kern w:val="0"/>
          <w:sz w:val="23"/>
          <w:szCs w:val="23"/>
          <w:fitText w:val="1150" w:id="610077442"/>
        </w:rPr>
        <w:t>商</w:t>
      </w:r>
      <w:r w:rsidRPr="004865DD">
        <w:rPr>
          <w:rFonts w:ascii="ＭＳ 明朝" w:cs="ＭＳ 明朝" w:hint="eastAsia"/>
          <w:color w:val="000000"/>
          <w:kern w:val="0"/>
          <w:sz w:val="23"/>
          <w:szCs w:val="23"/>
          <w:fitText w:val="1150" w:id="610077442"/>
        </w:rPr>
        <w:t>号</w:t>
      </w:r>
    </w:p>
    <w:p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代表者氏名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  <w:t>印</w:t>
      </w:r>
    </w:p>
    <w:p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代理人氏名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  <w:t>印</w:t>
      </w:r>
    </w:p>
    <w:p w:rsidR="004865DD" w:rsidRDefault="004865DD" w:rsidP="004865DD">
      <w:pPr>
        <w:autoSpaceDE w:val="0"/>
        <w:autoSpaceDN w:val="0"/>
        <w:adjustRightInd w:val="0"/>
        <w:ind w:leftChars="202" w:left="424" w:right="920"/>
        <w:rPr>
          <w:rFonts w:ascii="ＭＳ 明朝" w:cs="ＭＳ 明朝"/>
          <w:color w:val="000000"/>
          <w:kern w:val="0"/>
          <w:sz w:val="23"/>
          <w:szCs w:val="23"/>
        </w:rPr>
      </w:pPr>
    </w:p>
    <w:p w:rsidR="004865DD" w:rsidRDefault="004865DD" w:rsidP="004865DD">
      <w:pPr>
        <w:autoSpaceDE w:val="0"/>
        <w:autoSpaceDN w:val="0"/>
        <w:adjustRightInd w:val="0"/>
        <w:ind w:leftChars="202" w:left="424" w:right="920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※代表者印、代理人印いずれかを押印のこと</w:t>
      </w:r>
    </w:p>
    <w:p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担当者氏名</w:t>
      </w:r>
    </w:p>
    <w:p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連絡先電話番号</w:t>
      </w:r>
    </w:p>
    <w:p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4865DD" w:rsidRDefault="004865DD" w:rsidP="004865DD">
      <w:pPr>
        <w:autoSpaceDE w:val="0"/>
        <w:autoSpaceDN w:val="0"/>
        <w:adjustRightInd w:val="0"/>
        <w:ind w:leftChars="202" w:left="424"/>
        <w:jc w:val="left"/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連絡用電子メールアドレス</w:t>
      </w:r>
    </w:p>
    <w:p w:rsidR="00EB61F5" w:rsidRPr="004865DD" w:rsidRDefault="00EB61F5"/>
    <w:sectPr w:rsidR="00EB61F5" w:rsidRPr="004865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5F" w:rsidRDefault="0019725F" w:rsidP="0019725F">
      <w:r>
        <w:separator/>
      </w:r>
    </w:p>
  </w:endnote>
  <w:endnote w:type="continuationSeparator" w:id="0">
    <w:p w:rsidR="0019725F" w:rsidRDefault="0019725F" w:rsidP="0019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5F" w:rsidRDefault="0019725F" w:rsidP="0019725F">
      <w:r>
        <w:separator/>
      </w:r>
    </w:p>
  </w:footnote>
  <w:footnote w:type="continuationSeparator" w:id="0">
    <w:p w:rsidR="0019725F" w:rsidRDefault="0019725F" w:rsidP="0019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F6"/>
    <w:rsid w:val="0019725F"/>
    <w:rsid w:val="003C4A37"/>
    <w:rsid w:val="004865DD"/>
    <w:rsid w:val="00907EB6"/>
    <w:rsid w:val="009B3A63"/>
    <w:rsid w:val="00A51179"/>
    <w:rsid w:val="00C644F6"/>
    <w:rsid w:val="00EB61F5"/>
    <w:rsid w:val="00EE5CC2"/>
    <w:rsid w:val="00F1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561EE5B-F05D-46A4-9FEA-DA873507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D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25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97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25F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11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B0737179.dotm</Template>
  <TotalTime>3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2024-01-11T11:25:00Z</cp:lastPrinted>
  <dcterms:created xsi:type="dcterms:W3CDTF">2014-04-11T11:11:00Z</dcterms:created>
  <dcterms:modified xsi:type="dcterms:W3CDTF">2024-01-11T11:25:00Z</dcterms:modified>
</cp:coreProperties>
</file>