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E9" w:rsidRDefault="00C06E0C" w:rsidP="002128E9">
      <w:r>
        <w:rPr>
          <w:rFonts w:hint="eastAsia"/>
        </w:rPr>
        <w:t>（様式４</w:t>
      </w:r>
      <w:bookmarkStart w:id="0" w:name="_GoBack"/>
      <w:bookmarkEnd w:id="0"/>
      <w:r w:rsidR="002128E9">
        <w:rPr>
          <w:rFonts w:hint="eastAsia"/>
        </w:rPr>
        <w:t>）</w:t>
      </w:r>
      <w:r w:rsidR="002128E9">
        <w:t xml:space="preserve"> </w:t>
      </w:r>
    </w:p>
    <w:p w:rsidR="002128E9" w:rsidRDefault="002128E9" w:rsidP="002128E9">
      <w:pPr>
        <w:jc w:val="center"/>
        <w:rPr>
          <w:sz w:val="28"/>
          <w:szCs w:val="28"/>
        </w:rPr>
      </w:pPr>
      <w:r>
        <w:rPr>
          <w:rFonts w:hint="eastAsia"/>
          <w:sz w:val="28"/>
          <w:szCs w:val="28"/>
        </w:rPr>
        <w:t>秘密保持誓約書</w:t>
      </w:r>
    </w:p>
    <w:p w:rsidR="002128E9" w:rsidRDefault="002128E9" w:rsidP="002128E9"/>
    <w:p w:rsidR="002128E9" w:rsidRDefault="002128E9" w:rsidP="002128E9">
      <w:pPr>
        <w:ind w:firstLineChars="135" w:firstLine="283"/>
      </w:pPr>
      <w:r>
        <w:rPr>
          <w:rFonts w:hint="eastAsia"/>
        </w:rPr>
        <w:t>株式会社○○○○○○○○（以下「甲」という。）</w:t>
      </w:r>
      <w:r w:rsidR="00D6291D">
        <w:rPr>
          <w:rFonts w:hint="eastAsia"/>
        </w:rPr>
        <w:t>は、四街道市（以下「乙」という。）に対し、四街道市新庁舎広告付き番号案内システム設置等業務受託者選定</w:t>
      </w:r>
      <w:r>
        <w:rPr>
          <w:rFonts w:hint="eastAsia"/>
        </w:rPr>
        <w:t>に係る公募型プロポーザル参加（以下「本業務」という。）に当たり、秘密保持に関する以下の条項を遵守することを誓約する。</w:t>
      </w:r>
    </w:p>
    <w:p w:rsidR="002128E9" w:rsidRDefault="002128E9" w:rsidP="002128E9"/>
    <w:p w:rsidR="002128E9" w:rsidRDefault="002128E9" w:rsidP="002128E9">
      <w:r>
        <w:rPr>
          <w:rFonts w:hint="eastAsia"/>
        </w:rPr>
        <w:t>（定義）</w:t>
      </w:r>
    </w:p>
    <w:p w:rsidR="002128E9" w:rsidRDefault="002128E9" w:rsidP="002128E9">
      <w:pPr>
        <w:ind w:left="283" w:hangingChars="135" w:hanging="283"/>
      </w:pPr>
      <w:r>
        <w:rPr>
          <w:rFonts w:hint="eastAsia"/>
        </w:rPr>
        <w:t>第１条　この誓約でいう秘密とは、文書、口頭及びその他の方法によることを問わず、乙が秘密として指定した上で開示される本業務の仕様書等の情報で、公には入手できない情報をいう。ただし、次のいずれかに該当するときは、この限りでない。</w:t>
      </w:r>
    </w:p>
    <w:p w:rsidR="002128E9" w:rsidRDefault="002128E9" w:rsidP="002128E9">
      <w:pPr>
        <w:ind w:leftChars="135" w:left="283"/>
      </w:pPr>
      <w:r>
        <w:rPr>
          <w:rFonts w:hint="eastAsia"/>
        </w:rPr>
        <w:t>（１）乙より開示された時点で、既に公知となっていた情報</w:t>
      </w:r>
    </w:p>
    <w:p w:rsidR="002128E9" w:rsidRDefault="002128E9" w:rsidP="002128E9">
      <w:pPr>
        <w:ind w:leftChars="135" w:left="283"/>
      </w:pPr>
      <w:r>
        <w:rPr>
          <w:rFonts w:hint="eastAsia"/>
        </w:rPr>
        <w:t>（２）乙より開示された後、甲の責によらず公知となった情報</w:t>
      </w:r>
    </w:p>
    <w:p w:rsidR="002128E9" w:rsidRDefault="002128E9" w:rsidP="002128E9">
      <w:pPr>
        <w:ind w:leftChars="135" w:left="283"/>
      </w:pPr>
      <w:r>
        <w:rPr>
          <w:rFonts w:hint="eastAsia"/>
        </w:rPr>
        <w:t>（３）乙より開示された時点で、既に甲が保有していた情報</w:t>
      </w:r>
    </w:p>
    <w:p w:rsidR="002128E9" w:rsidRDefault="002128E9" w:rsidP="002128E9">
      <w:pPr>
        <w:ind w:leftChars="135" w:left="703" w:hangingChars="200" w:hanging="420"/>
      </w:pPr>
      <w:r>
        <w:rPr>
          <w:rFonts w:hint="eastAsia"/>
        </w:rPr>
        <w:t>（４）乙より開示された後、第三者から秘密保持義務を負うことなく適法に取得した情報</w:t>
      </w:r>
    </w:p>
    <w:p w:rsidR="002128E9" w:rsidRDefault="002128E9" w:rsidP="002128E9">
      <w:pPr>
        <w:ind w:leftChars="135" w:left="283"/>
      </w:pPr>
      <w:r>
        <w:rPr>
          <w:rFonts w:hint="eastAsia"/>
        </w:rPr>
        <w:t>（５）正当な権限を有する第三者から開示を要請された情報</w:t>
      </w:r>
    </w:p>
    <w:p w:rsidR="002128E9" w:rsidRDefault="002128E9" w:rsidP="002128E9"/>
    <w:p w:rsidR="002128E9" w:rsidRDefault="002128E9" w:rsidP="002128E9">
      <w:r>
        <w:rPr>
          <w:rFonts w:hint="eastAsia"/>
        </w:rPr>
        <w:t>（秘密保持）</w:t>
      </w:r>
    </w:p>
    <w:p w:rsidR="002128E9" w:rsidRDefault="002128E9" w:rsidP="002128E9">
      <w:pPr>
        <w:ind w:left="283" w:hangingChars="135" w:hanging="283"/>
      </w:pPr>
      <w:r>
        <w:rPr>
          <w:rFonts w:hint="eastAsia"/>
        </w:rPr>
        <w:t>第２条　甲は、厳に秘密を保持するものとし、乙の書面による事前の承認なくして、第三者（甲の役員及び従業員並びに甲が業務を委託する事業者並びに弁護士、公認会計士、税理士その他の顧問契約をしている助言者を除く。）に対して、秘密を開示してはならない。</w:t>
      </w:r>
    </w:p>
    <w:p w:rsidR="002128E9" w:rsidRDefault="002128E9" w:rsidP="002128E9">
      <w:pPr>
        <w:ind w:left="283" w:hangingChars="135" w:hanging="283"/>
      </w:pPr>
      <w:r>
        <w:rPr>
          <w:rFonts w:hint="eastAsia"/>
        </w:rPr>
        <w:t>２　甲は、乙の書面による事前の承認なくして、秘密が記録された文書及び電磁的記録を複製してはならない。</w:t>
      </w:r>
    </w:p>
    <w:p w:rsidR="002128E9" w:rsidRDefault="002128E9" w:rsidP="002128E9">
      <w:pPr>
        <w:ind w:left="283" w:hangingChars="135" w:hanging="283"/>
      </w:pPr>
      <w:r>
        <w:rPr>
          <w:rFonts w:hint="eastAsia"/>
        </w:rPr>
        <w:t>３　甲は、秘密が漏洩することがないよう、乙から開示された秘密が記録された文書及び電磁的記録並びに甲の事前の承認を得て作成した複製物（以下「秘密情報」という。）の施錠可能な場所への保管等適切な措置を講じなければならない。</w:t>
      </w:r>
    </w:p>
    <w:p w:rsidR="002128E9" w:rsidRDefault="002128E9" w:rsidP="002128E9"/>
    <w:p w:rsidR="002128E9" w:rsidRDefault="002128E9" w:rsidP="002128E9">
      <w:pPr>
        <w:ind w:left="283" w:hangingChars="135" w:hanging="283"/>
      </w:pPr>
      <w:r>
        <w:rPr>
          <w:rFonts w:hint="eastAsia"/>
        </w:rPr>
        <w:t>第３条　甲は、本業務の目的の範囲内で甲の役員及び従業員並びに甲が業務を委託する事業者並びに弁護士、公認会計士、税理士その他の顧問契約をしている助言者に対して秘密を開示するときは、これらの者に対しても甲の責任において秘密を保持しなければならない。</w:t>
      </w:r>
    </w:p>
    <w:p w:rsidR="002128E9" w:rsidRDefault="002128E9" w:rsidP="002128E9"/>
    <w:p w:rsidR="002128E9" w:rsidRDefault="002128E9" w:rsidP="002128E9">
      <w:pPr>
        <w:widowControl/>
        <w:jc w:val="left"/>
      </w:pPr>
    </w:p>
    <w:p w:rsidR="002128E9" w:rsidRDefault="002128E9" w:rsidP="002128E9">
      <w:r>
        <w:rPr>
          <w:rFonts w:hint="eastAsia"/>
        </w:rPr>
        <w:t>（目的外利用の禁止）</w:t>
      </w:r>
    </w:p>
    <w:p w:rsidR="002128E9" w:rsidRDefault="002128E9" w:rsidP="002128E9">
      <w:pPr>
        <w:ind w:left="283" w:hangingChars="135" w:hanging="283"/>
      </w:pPr>
      <w:r>
        <w:rPr>
          <w:rFonts w:hint="eastAsia"/>
        </w:rPr>
        <w:t>第４条　甲は、秘密を本業務のために必要な限りにおいて利用するものとし、本業務以外の目的に一切利用してはならない。</w:t>
      </w:r>
    </w:p>
    <w:p w:rsidR="002128E9" w:rsidRDefault="002128E9" w:rsidP="002128E9"/>
    <w:p w:rsidR="002128E9" w:rsidRDefault="002128E9" w:rsidP="002128E9">
      <w:r>
        <w:rPr>
          <w:rFonts w:hint="eastAsia"/>
        </w:rPr>
        <w:t>（秘密情報の廃棄及び返還）</w:t>
      </w:r>
    </w:p>
    <w:p w:rsidR="002128E9" w:rsidRDefault="002128E9" w:rsidP="002128E9">
      <w:pPr>
        <w:ind w:left="283" w:hangingChars="135" w:hanging="283"/>
      </w:pPr>
      <w:r>
        <w:rPr>
          <w:rFonts w:hint="eastAsia"/>
        </w:rPr>
        <w:t>第５条　甲は、本業務の終了日又は乙から請求があったときは、秘密情報を速やかに廃棄又は乙に返還しなければならない。</w:t>
      </w:r>
    </w:p>
    <w:p w:rsidR="002128E9" w:rsidRDefault="002128E9" w:rsidP="002128E9"/>
    <w:p w:rsidR="002128E9" w:rsidRDefault="002128E9" w:rsidP="002128E9">
      <w:r>
        <w:rPr>
          <w:rFonts w:hint="eastAsia"/>
        </w:rPr>
        <w:t>（有効期間）</w:t>
      </w:r>
    </w:p>
    <w:p w:rsidR="002128E9" w:rsidRDefault="002128E9" w:rsidP="002128E9">
      <w:pPr>
        <w:ind w:left="283" w:hangingChars="135" w:hanging="283"/>
      </w:pPr>
      <w:r>
        <w:rPr>
          <w:rFonts w:hint="eastAsia"/>
        </w:rPr>
        <w:t>第６条　本誓約に定める秘密保持及び利用制限に関する甲の義務は、各秘密の開示を受けた日から発生し、秘密情報の返還後も有効に存続するものとする。</w:t>
      </w:r>
    </w:p>
    <w:p w:rsidR="002128E9" w:rsidRDefault="002128E9" w:rsidP="002128E9">
      <w:pPr>
        <w:ind w:left="283" w:hangingChars="135" w:hanging="283"/>
      </w:pPr>
    </w:p>
    <w:p w:rsidR="002128E9" w:rsidRDefault="002128E9" w:rsidP="002128E9">
      <w:r>
        <w:rPr>
          <w:rFonts w:hint="eastAsia"/>
        </w:rPr>
        <w:t>（損害賠償）</w:t>
      </w:r>
    </w:p>
    <w:p w:rsidR="002128E9" w:rsidRDefault="002128E9" w:rsidP="002128E9">
      <w:r>
        <w:rPr>
          <w:rFonts w:hint="eastAsia"/>
        </w:rPr>
        <w:t>第７条　甲がこの誓約に違反したときは、甲は違反状態の改善の義務を負うものとする。</w:t>
      </w:r>
    </w:p>
    <w:p w:rsidR="002128E9" w:rsidRDefault="002128E9" w:rsidP="002128E9">
      <w:pPr>
        <w:ind w:left="283" w:hangingChars="135" w:hanging="283"/>
      </w:pPr>
      <w:r>
        <w:rPr>
          <w:rFonts w:hint="eastAsia"/>
        </w:rPr>
        <w:t>２　甲は、秘密を外部に開示又は漏洩したときは、これに起因する乙又は第三者の損害を賠償しなければならない。</w:t>
      </w:r>
    </w:p>
    <w:p w:rsidR="002128E9" w:rsidRDefault="002128E9" w:rsidP="002128E9"/>
    <w:p w:rsidR="002128E9" w:rsidRDefault="002128E9" w:rsidP="002128E9">
      <w:r>
        <w:rPr>
          <w:rFonts w:hint="eastAsia"/>
        </w:rPr>
        <w:t>（信義則）</w:t>
      </w:r>
    </w:p>
    <w:p w:rsidR="002128E9" w:rsidRDefault="002128E9" w:rsidP="002128E9">
      <w:r>
        <w:rPr>
          <w:rFonts w:hint="eastAsia"/>
        </w:rPr>
        <w:t>第８条　甲は、信義を重んじ、誠実にこの誓約を遵守しなければならない。</w:t>
      </w:r>
    </w:p>
    <w:p w:rsidR="002128E9" w:rsidRDefault="002128E9" w:rsidP="002128E9"/>
    <w:p w:rsidR="002128E9" w:rsidRDefault="002128E9" w:rsidP="002128E9">
      <w:r>
        <w:rPr>
          <w:rFonts w:hint="eastAsia"/>
        </w:rPr>
        <w:t>（管轄裁判所）</w:t>
      </w:r>
    </w:p>
    <w:p w:rsidR="002128E9" w:rsidRDefault="002128E9" w:rsidP="002128E9">
      <w:pPr>
        <w:ind w:left="141" w:hangingChars="67" w:hanging="141"/>
      </w:pPr>
      <w:r>
        <w:rPr>
          <w:rFonts w:hint="eastAsia"/>
        </w:rPr>
        <w:t>第９条　この誓約に関する紛争については、乙の所在地を管轄する裁判所をもって第一審の裁判所とする。</w:t>
      </w:r>
    </w:p>
    <w:p w:rsidR="002128E9" w:rsidRDefault="002128E9" w:rsidP="002128E9"/>
    <w:p w:rsidR="002128E9" w:rsidRDefault="002128E9" w:rsidP="002128E9">
      <w:r>
        <w:rPr>
          <w:rFonts w:hint="eastAsia"/>
        </w:rPr>
        <w:t>（疑義等の決定）</w:t>
      </w:r>
    </w:p>
    <w:p w:rsidR="002128E9" w:rsidRDefault="002128E9" w:rsidP="002128E9">
      <w:pPr>
        <w:ind w:left="283" w:hangingChars="135" w:hanging="283"/>
      </w:pPr>
      <w:r>
        <w:rPr>
          <w:rFonts w:hint="eastAsia"/>
        </w:rPr>
        <w:t>第</w:t>
      </w:r>
      <w:r>
        <w:t>10</w:t>
      </w:r>
      <w:r>
        <w:rPr>
          <w:rFonts w:hint="eastAsia"/>
        </w:rPr>
        <w:t>条　この誓約書に定めのない事項及びこの誓約の遵守に関し疑義を生じたときは、甲は、乙と協議しなければならない。</w:t>
      </w:r>
    </w:p>
    <w:p w:rsidR="002128E9" w:rsidRPr="004C1965" w:rsidRDefault="002128E9" w:rsidP="002128E9"/>
    <w:p w:rsidR="002128E9" w:rsidRDefault="00DC298E" w:rsidP="002128E9">
      <w:r>
        <w:rPr>
          <w:rFonts w:hint="eastAsia"/>
        </w:rPr>
        <w:t>令和</w:t>
      </w:r>
      <w:r w:rsidR="002128E9">
        <w:rPr>
          <w:rFonts w:hint="eastAsia"/>
        </w:rPr>
        <w:t xml:space="preserve">　　年　　月　　日</w:t>
      </w:r>
    </w:p>
    <w:p w:rsidR="002128E9" w:rsidRDefault="002128E9" w:rsidP="002128E9"/>
    <w:p w:rsidR="002128E9" w:rsidRDefault="002128E9" w:rsidP="002128E9">
      <w:r>
        <w:rPr>
          <w:rFonts w:hint="eastAsia"/>
        </w:rPr>
        <w:t xml:space="preserve">　　　　　　　　　　　　　　　甲：住　　　所　</w:t>
      </w:r>
    </w:p>
    <w:p w:rsidR="002128E9" w:rsidRDefault="002128E9" w:rsidP="002128E9"/>
    <w:p w:rsidR="002128E9" w:rsidRDefault="002128E9" w:rsidP="002128E9">
      <w:r>
        <w:rPr>
          <w:rFonts w:hint="eastAsia"/>
        </w:rPr>
        <w:t xml:space="preserve">　　　　　　　　　　　　　　　　　名　　　称　</w:t>
      </w:r>
    </w:p>
    <w:p w:rsidR="002128E9" w:rsidRDefault="002128E9" w:rsidP="002128E9"/>
    <w:p w:rsidR="00040A36" w:rsidRDefault="002128E9">
      <w:r>
        <w:rPr>
          <w:rFonts w:hint="eastAsia"/>
        </w:rPr>
        <w:t xml:space="preserve">　　　　　　　　　　　　　　　　　代表者氏名　　　　　　　　　　　　　　印</w:t>
      </w:r>
    </w:p>
    <w:sectPr w:rsidR="00040A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91D" w:rsidRDefault="00D6291D" w:rsidP="00D6291D">
      <w:r>
        <w:separator/>
      </w:r>
    </w:p>
  </w:endnote>
  <w:endnote w:type="continuationSeparator" w:id="0">
    <w:p w:rsidR="00D6291D" w:rsidRDefault="00D6291D" w:rsidP="00D6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91D" w:rsidRDefault="00D6291D" w:rsidP="00D6291D">
      <w:r>
        <w:separator/>
      </w:r>
    </w:p>
  </w:footnote>
  <w:footnote w:type="continuationSeparator" w:id="0">
    <w:p w:rsidR="00D6291D" w:rsidRDefault="00D6291D" w:rsidP="00D62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25"/>
    <w:rsid w:val="00040A36"/>
    <w:rsid w:val="002128E9"/>
    <w:rsid w:val="004C1965"/>
    <w:rsid w:val="00A34225"/>
    <w:rsid w:val="00C06E0C"/>
    <w:rsid w:val="00D6291D"/>
    <w:rsid w:val="00DC2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9213101-FBAC-4256-ADD6-6301D503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E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91D"/>
    <w:pPr>
      <w:tabs>
        <w:tab w:val="center" w:pos="4252"/>
        <w:tab w:val="right" w:pos="8504"/>
      </w:tabs>
      <w:snapToGrid w:val="0"/>
    </w:pPr>
  </w:style>
  <w:style w:type="character" w:customStyle="1" w:styleId="a4">
    <w:name w:val="ヘッダー (文字)"/>
    <w:basedOn w:val="a0"/>
    <w:link w:val="a3"/>
    <w:uiPriority w:val="99"/>
    <w:rsid w:val="00D6291D"/>
    <w:rPr>
      <w:rFonts w:ascii="Century" w:eastAsia="ＭＳ 明朝" w:hAnsi="Century" w:cs="Times New Roman"/>
    </w:rPr>
  </w:style>
  <w:style w:type="paragraph" w:styleId="a5">
    <w:name w:val="footer"/>
    <w:basedOn w:val="a"/>
    <w:link w:val="a6"/>
    <w:uiPriority w:val="99"/>
    <w:unhideWhenUsed/>
    <w:rsid w:val="00D6291D"/>
    <w:pPr>
      <w:tabs>
        <w:tab w:val="center" w:pos="4252"/>
        <w:tab w:val="right" w:pos="8504"/>
      </w:tabs>
      <w:snapToGrid w:val="0"/>
    </w:pPr>
  </w:style>
  <w:style w:type="character" w:customStyle="1" w:styleId="a6">
    <w:name w:val="フッター (文字)"/>
    <w:basedOn w:val="a0"/>
    <w:link w:val="a5"/>
    <w:uiPriority w:val="99"/>
    <w:rsid w:val="00D6291D"/>
    <w:rPr>
      <w:rFonts w:ascii="Century" w:eastAsia="ＭＳ 明朝" w:hAnsi="Century" w:cs="Times New Roman"/>
    </w:rPr>
  </w:style>
  <w:style w:type="paragraph" w:styleId="a7">
    <w:name w:val="Balloon Text"/>
    <w:basedOn w:val="a"/>
    <w:link w:val="a8"/>
    <w:uiPriority w:val="99"/>
    <w:semiHidden/>
    <w:unhideWhenUsed/>
    <w:rsid w:val="00C06E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E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9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B0737179.dotm</Template>
  <TotalTime>4</TotalTime>
  <Pages>2</Pages>
  <Words>213</Words>
  <Characters>1216</Characters>
  <DocSecurity>0</DocSecurity>
  <Lines>10</Lines>
  <Paragraphs>2</Paragraphs>
  <ScaleCrop>false</ScaleCrop>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2024-01-11T11:23:00Z</cp:lastPrinted>
  <dcterms:created xsi:type="dcterms:W3CDTF">2014-04-11T10:54:00Z</dcterms:created>
  <dcterms:modified xsi:type="dcterms:W3CDTF">2024-01-11T11:23:00Z</dcterms:modified>
</cp:coreProperties>
</file>