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B64B0" w:rsidRDefault="00CB64B0">
      <w:pPr>
        <w:spacing w:after="241"/>
        <w:jc w:val="center"/>
      </w:pPr>
      <w:r>
        <w:rPr>
          <w:rFonts w:hint="eastAsia"/>
          <w:sz w:val="32"/>
          <w:szCs w:val="32"/>
        </w:rPr>
        <w:t>四街道市審議会等公募委員応募用レポート</w:t>
      </w:r>
    </w:p>
    <w:p w:rsidR="00CB64B0" w:rsidRDefault="007E5F3A">
      <w:pPr>
        <w:jc w:val="left"/>
      </w:pPr>
      <w:r w:rsidRPr="007E5F3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279400</wp:posOffset>
                </wp:positionV>
                <wp:extent cx="5715000" cy="0"/>
                <wp:effectExtent l="22860" t="19685" r="15240" b="18415"/>
                <wp:wrapNone/>
                <wp:docPr id="2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153C7" id="Line 28" o:spid="_x0000_s1026" style="position:absolute;left:0;text-align:lef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22pt" to="449.2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" strokeweight=".79mm">
                <v:stroke joinstyle="miter" endcap="square"/>
              </v:line>
            </w:pict>
          </mc:Fallback>
        </mc:AlternateContent>
      </w:r>
      <w:r w:rsidR="00CB64B0" w:rsidRPr="007E5F3A">
        <w:rPr>
          <w:rFonts w:hint="eastAsia"/>
          <w:u w:val="single"/>
        </w:rPr>
        <w:t>テーマ：四街道市の生涯学習の推進について</w:t>
      </w:r>
      <w:r w:rsidR="00CB64B0">
        <w:rPr>
          <w:rFonts w:hint="eastAsia"/>
        </w:rPr>
        <w:t xml:space="preserve">　</w:t>
      </w:r>
      <w:r w:rsidR="009E0EBE">
        <w:rPr>
          <w:rFonts w:hint="eastAsia"/>
        </w:rPr>
        <w:t xml:space="preserve">　　　</w:t>
      </w:r>
      <w:r w:rsidR="00CB64B0" w:rsidRPr="007E5F3A">
        <w:rPr>
          <w:u w:val="single"/>
        </w:rPr>
        <w:t>氏名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3138170</wp:posOffset>
                </wp:positionV>
                <wp:extent cx="5715000" cy="0"/>
                <wp:effectExtent l="13335" t="13970" r="5715" b="5080"/>
                <wp:wrapNone/>
                <wp:docPr id="2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C90D4" id="Line 2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247.1pt" to="450pt,2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" strokeweight=".26mm">
                <v:stroke dashstyle="dash" joinstyle="miter" endcap="square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2524760</wp:posOffset>
                </wp:positionV>
                <wp:extent cx="5715000" cy="0"/>
                <wp:effectExtent l="13335" t="10160" r="5715" b="8890"/>
                <wp:wrapNone/>
                <wp:docPr id="2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1062F" id="Line 3" o:spid="_x0000_s1026" style="position:absolute;left:0;text-align:lef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98.8pt" to="450pt,19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" strokeweight=".26mm">
                <v:stroke dashstyle="dash" joinstyle="miter" endcap="square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2831465</wp:posOffset>
                </wp:positionV>
                <wp:extent cx="5715000" cy="0"/>
                <wp:effectExtent l="13335" t="12065" r="5715" b="6985"/>
                <wp:wrapNone/>
                <wp:docPr id="2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CA251" id="Line 4" o:spid="_x0000_s1026" style="position:absolute;left:0;text-align:lef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222.95pt" to="450pt,2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" strokeweight=".26mm">
                <v:stroke dashstyle="dash" joinstyle="miter" endcap="square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3751580</wp:posOffset>
                </wp:positionV>
                <wp:extent cx="5715000" cy="0"/>
                <wp:effectExtent l="13335" t="8255" r="5715" b="10795"/>
                <wp:wrapNone/>
                <wp:docPr id="2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8D44C" id="Line 5" o:spid="_x0000_s1026" style="position:absolute;left:0;text-align:lef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295.4pt" to="450pt,2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" strokeweight=".26mm">
                <v:stroke dashstyle="dash" joinstyle="miter" endcap="square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4364990</wp:posOffset>
                </wp:positionV>
                <wp:extent cx="5715000" cy="0"/>
                <wp:effectExtent l="13335" t="12065" r="5715" b="6985"/>
                <wp:wrapNone/>
                <wp:docPr id="2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EA990" id="Line 6" o:spid="_x0000_s1026" style="position:absolute;left:0;text-align:lef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343.7pt" to="450pt,3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" strokeweight=".26mm">
                <v:stroke dashstyle="dash" joinstyle="miter" endcap="square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4671695</wp:posOffset>
                </wp:positionV>
                <wp:extent cx="5715000" cy="0"/>
                <wp:effectExtent l="13335" t="13970" r="5715" b="5080"/>
                <wp:wrapNone/>
                <wp:docPr id="2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DAA7F" id="Line 7" o:spid="_x0000_s1026" style="position:absolute;left:0;text-align:lef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367.85pt" to="450pt,3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" strokeweight=".26mm">
                <v:stroke dashstyle="dash" joinstyle="miter" endcap="square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4978400</wp:posOffset>
                </wp:positionV>
                <wp:extent cx="5715000" cy="0"/>
                <wp:effectExtent l="13335" t="6350" r="5715" b="12700"/>
                <wp:wrapNone/>
                <wp:docPr id="2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0A3A67" id="Line 8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392pt" to="450pt,3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" strokeweight=".26mm">
                <v:stroke dashstyle="dash" joinstyle="miter" endcap="square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5285105</wp:posOffset>
                </wp:positionV>
                <wp:extent cx="5715000" cy="0"/>
                <wp:effectExtent l="13335" t="8255" r="5715" b="10795"/>
                <wp:wrapNone/>
                <wp:docPr id="1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30404" id="Line 9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416.15pt" to="450pt,4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" strokeweight=".26mm">
                <v:stroke dashstyle="dash" joinstyle="miter" endcap="square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5591810</wp:posOffset>
                </wp:positionV>
                <wp:extent cx="5715000" cy="0"/>
                <wp:effectExtent l="13335" t="10160" r="5715" b="8890"/>
                <wp:wrapNone/>
                <wp:docPr id="1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57869" id="Line 10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440.3pt" to="450pt,4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" strokeweight=".26mm">
                <v:stroke dashstyle="dash" joinstyle="miter" endcap="square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5898515</wp:posOffset>
                </wp:positionV>
                <wp:extent cx="5715000" cy="0"/>
                <wp:effectExtent l="13335" t="12065" r="5715" b="6985"/>
                <wp:wrapNone/>
                <wp:docPr id="1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0EF8D" id="Line 11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464.45pt" to="450pt,4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" strokeweight=".26mm">
                <v:stroke dashstyle="dash" joinstyle="miter" endcap="square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6204585</wp:posOffset>
                </wp:positionV>
                <wp:extent cx="5715000" cy="0"/>
                <wp:effectExtent l="13335" t="13335" r="5715" b="5715"/>
                <wp:wrapNone/>
                <wp:docPr id="1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E54FE" id="Line 12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488.55pt" to="450pt,4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" strokeweight=".26mm">
                <v:stroke dashstyle="dash" joinstyle="miter" endcap="square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6511290</wp:posOffset>
                </wp:positionV>
                <wp:extent cx="5715000" cy="0"/>
                <wp:effectExtent l="13335" t="5715" r="5715" b="13335"/>
                <wp:wrapNone/>
                <wp:docPr id="1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82C80" id="Line 13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512.7pt" to="450pt,5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" strokeweight=".26mm">
                <v:stroke dashstyle="dash" joinstyle="miter" endcap="square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6817995</wp:posOffset>
                </wp:positionV>
                <wp:extent cx="5715000" cy="0"/>
                <wp:effectExtent l="13335" t="7620" r="5715" b="11430"/>
                <wp:wrapNone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99737" id="Line 1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536.85pt" to="450pt,5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" strokeweight=".26mm">
                <v:stroke dashstyle="dash" joinstyle="miter" endcap="square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7124700</wp:posOffset>
                </wp:positionV>
                <wp:extent cx="5715000" cy="0"/>
                <wp:effectExtent l="13335" t="9525" r="5715" b="9525"/>
                <wp:wrapNone/>
                <wp:docPr id="1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A613FB" id="Line 1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561pt" to="450pt,5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" strokeweight=".26mm">
                <v:stroke dashstyle="dash" joinstyle="miter" endcap="square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7738110</wp:posOffset>
                </wp:positionV>
                <wp:extent cx="5715000" cy="0"/>
                <wp:effectExtent l="13335" t="13335" r="5715" b="5715"/>
                <wp:wrapNone/>
                <wp:docPr id="1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7571E" id="Line 16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609.3pt" to="450pt,60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" strokeweight=".26mm">
                <v:stroke dashstyle="dash" joinstyle="miter" endcap="square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8044815</wp:posOffset>
                </wp:positionV>
                <wp:extent cx="5715000" cy="0"/>
                <wp:effectExtent l="13335" t="5715" r="5715" b="13335"/>
                <wp:wrapNone/>
                <wp:docPr id="1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FB64E" id="Line 17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633.45pt" to="450pt,6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" strokeweight=".26mm">
                <v:stroke dashstyle="dash" joinstyle="miter" endcap="square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8351520</wp:posOffset>
                </wp:positionV>
                <wp:extent cx="5715000" cy="0"/>
                <wp:effectExtent l="13335" t="7620" r="5715" b="11430"/>
                <wp:wrapNone/>
                <wp:docPr id="1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C7498" id="Line 18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657.6pt" to="450pt,6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" strokeweight=".26mm">
                <v:stroke dashstyle="dash" joinstyle="miter" endcap="square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8658225</wp:posOffset>
                </wp:positionV>
                <wp:extent cx="5715000" cy="0"/>
                <wp:effectExtent l="13335" t="9525" r="5715" b="9525"/>
                <wp:wrapNone/>
                <wp:docPr id="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B4864" id="Line 19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681.75pt" to="450pt,6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" strokeweight=".26mm">
                <v:stroke dashstyle="dash" joinstyle="miter" endcap="square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8964930</wp:posOffset>
                </wp:positionV>
                <wp:extent cx="5715000" cy="0"/>
                <wp:effectExtent l="13335" t="11430" r="5715" b="7620"/>
                <wp:wrapNone/>
                <wp:docPr id="8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D7FCD" id="Line 20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05.9pt" to="450pt,7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" strokeweight=".26mm">
                <v:stroke dashstyle="dash" joinstyle="miter" endcap="square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9547860</wp:posOffset>
                </wp:positionV>
                <wp:extent cx="5715000" cy="0"/>
                <wp:effectExtent l="13335" t="13335" r="15240" b="15240"/>
                <wp:wrapNone/>
                <wp:docPr id="7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C32B6" id="Line 21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51.8pt" to="450pt,7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" strokeweight=".53mm">
                <v:stroke joinstyle="miter" endcap="square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3444875</wp:posOffset>
                </wp:positionV>
                <wp:extent cx="5715000" cy="0"/>
                <wp:effectExtent l="13335" t="6350" r="5715" b="12700"/>
                <wp:wrapNone/>
                <wp:docPr id="6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ABB72" id="Line 22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271.25pt" to="450pt,2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" strokeweight=".26mm">
                <v:stroke dashstyle="dash" joinstyle="miter" endcap="square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ge">
                  <wp:posOffset>9271635</wp:posOffset>
                </wp:positionV>
                <wp:extent cx="5715000" cy="0"/>
                <wp:effectExtent l="13335" t="13335" r="5715" b="5715"/>
                <wp:wrapNone/>
                <wp:docPr id="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E7EC6" id="Line 23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75pt,730.05pt" to="449.25pt,7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" strokeweight=".26mm">
                <v:stroke dashstyle="dash" joinstyle="miter" endcap="square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4058285</wp:posOffset>
                </wp:positionV>
                <wp:extent cx="5715000" cy="0"/>
                <wp:effectExtent l="13335" t="10160" r="5715" b="8890"/>
                <wp:wrapNone/>
                <wp:docPr id="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A1220" id="Line 24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319.55pt" to="450pt,3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" strokeweight=".26mm">
                <v:stroke dashstyle="dash" joinstyle="miter" endcap="square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7431405</wp:posOffset>
                </wp:positionV>
                <wp:extent cx="5715000" cy="0"/>
                <wp:effectExtent l="13335" t="11430" r="5715" b="7620"/>
                <wp:wrapNone/>
                <wp:docPr id="3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1A067" id="Line 25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585.15pt" to="450pt,5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" strokeweight=".26mm">
                <v:stroke dashstyle="dash" joinstyle="miter" endcap="square"/>
                <w10:wrap anchory="page"/>
              </v:line>
            </w:pict>
          </mc:Fallback>
        </mc:AlternateContent>
      </w: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ge">
                  <wp:posOffset>1911985</wp:posOffset>
                </wp:positionV>
                <wp:extent cx="5715000" cy="0"/>
                <wp:effectExtent l="13335" t="6985" r="5715" b="12065"/>
                <wp:wrapNone/>
                <wp:docPr id="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742C4" id="Line 27" o:spid="_x0000_s1026" style="position:absolute;left:0;text-align:lef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.5pt,150.55pt" to="448.5pt,1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" strokeweight=".26mm">
                <v:stroke dashstyle="dash" joinstyle="miter" endcap="square"/>
                <w10:wrap anchory="page"/>
              </v:line>
            </w:pict>
          </mc:Fallback>
        </mc:AlternateContent>
      </w:r>
      <w:r w:rsidR="00CB64B0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</w:p>
    <w:bookmarkStart w:id="0" w:name="_GoBack"/>
    <w:bookmarkEnd w:id="0"/>
    <w:p w:rsidR="00CB64B0" w:rsidRDefault="007E5F3A">
      <w:pPr>
        <w:ind w:right="-566"/>
        <w:rPr>
          <w:rFonts w:ascii="ＭＳ 明朝" w:hAnsi="ＭＳ 明朝" w:cs="ＭＳ 明朝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ge">
                  <wp:posOffset>2218055</wp:posOffset>
                </wp:positionV>
                <wp:extent cx="5715000" cy="0"/>
                <wp:effectExtent l="13335" t="8255" r="5715" b="10795"/>
                <wp:wrapNone/>
                <wp:docPr id="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60B4A" id="Line 26" o:spid="_x0000_s1026" style="position:absolute;left:0;text-align:lef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75pt,174.65pt" to="449.25pt,1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" strokeweight=".26mm">
                <v:stroke dashstyle="dash" joinstyle="miter" endcap="square"/>
                <w10:wrap anchory="page"/>
              </v:line>
            </w:pict>
          </mc:Fallback>
        </mc:AlternateContent>
      </w:r>
    </w:p>
    <w:p w:rsidR="00CB64B0" w:rsidRDefault="00CB64B0">
      <w:pPr>
        <w:ind w:right="-566"/>
        <w:rPr>
          <w:rFonts w:ascii="ＭＳ 明朝" w:hAnsi="ＭＳ 明朝" w:cs="ＭＳ 明朝"/>
        </w:rPr>
      </w:pPr>
    </w:p>
    <w:p w:rsidR="00CB64B0" w:rsidRDefault="00CB64B0">
      <w:pPr>
        <w:ind w:right="-566"/>
        <w:rPr>
          <w:rFonts w:ascii="ＭＳ 明朝" w:hAnsi="ＭＳ 明朝" w:cs="ＭＳ 明朝"/>
        </w:rPr>
      </w:pPr>
    </w:p>
    <w:p w:rsidR="00CB64B0" w:rsidRDefault="00CB64B0">
      <w:pPr>
        <w:ind w:right="-566"/>
        <w:rPr>
          <w:rFonts w:ascii="ＭＳ 明朝" w:hAnsi="ＭＳ 明朝" w:cs="ＭＳ 明朝"/>
        </w:rPr>
      </w:pPr>
    </w:p>
    <w:p w:rsidR="00CB64B0" w:rsidRPr="007E5F3A" w:rsidRDefault="00CB64B0">
      <w:pPr>
        <w:ind w:right="-566"/>
        <w:rPr>
          <w:rFonts w:ascii="ＭＳ 明朝" w:hAnsi="ＭＳ 明朝" w:cs="ＭＳ 明朝"/>
        </w:rPr>
      </w:pPr>
    </w:p>
    <w:p w:rsidR="00CB64B0" w:rsidRDefault="00CB64B0">
      <w:pPr>
        <w:ind w:right="-566"/>
        <w:rPr>
          <w:rFonts w:ascii="ＭＳ 明朝" w:hAnsi="ＭＳ 明朝" w:cs="ＭＳ 明朝"/>
        </w:rPr>
      </w:pPr>
    </w:p>
    <w:p w:rsidR="00CB64B0" w:rsidRDefault="00CB64B0">
      <w:pPr>
        <w:ind w:right="-566"/>
        <w:rPr>
          <w:rFonts w:ascii="ＭＳ 明朝" w:hAnsi="ＭＳ 明朝" w:cs="ＭＳ 明朝"/>
        </w:rPr>
      </w:pPr>
    </w:p>
    <w:p w:rsidR="00CB64B0" w:rsidRDefault="00CB64B0">
      <w:pPr>
        <w:ind w:right="-566"/>
        <w:rPr>
          <w:rFonts w:ascii="ＭＳ 明朝" w:hAnsi="ＭＳ 明朝" w:cs="ＭＳ 明朝"/>
        </w:rPr>
      </w:pPr>
    </w:p>
    <w:p w:rsidR="00CB64B0" w:rsidRDefault="00CB64B0">
      <w:pPr>
        <w:ind w:right="-566"/>
        <w:rPr>
          <w:rFonts w:ascii="ＭＳ 明朝" w:hAnsi="ＭＳ 明朝" w:cs="ＭＳ 明朝"/>
        </w:rPr>
      </w:pPr>
    </w:p>
    <w:p w:rsidR="00CB64B0" w:rsidRDefault="00CB64B0">
      <w:pPr>
        <w:ind w:right="-566"/>
        <w:rPr>
          <w:rFonts w:ascii="ＭＳ 明朝" w:hAnsi="ＭＳ 明朝" w:cs="ＭＳ 明朝"/>
        </w:rPr>
      </w:pPr>
    </w:p>
    <w:p w:rsidR="00CB64B0" w:rsidRDefault="00CB64B0">
      <w:pPr>
        <w:ind w:right="-566"/>
        <w:rPr>
          <w:rFonts w:ascii="ＭＳ 明朝" w:hAnsi="ＭＳ 明朝" w:cs="ＭＳ 明朝"/>
        </w:rPr>
      </w:pPr>
    </w:p>
    <w:p w:rsidR="00CB64B0" w:rsidRDefault="00CB64B0">
      <w:pPr>
        <w:ind w:right="-566"/>
        <w:rPr>
          <w:rFonts w:ascii="ＭＳ 明朝" w:hAnsi="ＭＳ 明朝" w:cs="ＭＳ 明朝"/>
        </w:rPr>
      </w:pPr>
    </w:p>
    <w:p w:rsidR="00CB64B0" w:rsidRDefault="00CB64B0">
      <w:pPr>
        <w:ind w:right="-566"/>
        <w:rPr>
          <w:rFonts w:ascii="ＭＳ 明朝" w:hAnsi="ＭＳ 明朝" w:cs="ＭＳ 明朝"/>
        </w:rPr>
      </w:pPr>
    </w:p>
    <w:p w:rsidR="00CB64B0" w:rsidRDefault="00CB64B0">
      <w:pPr>
        <w:ind w:right="-566"/>
        <w:rPr>
          <w:rFonts w:ascii="ＭＳ 明朝" w:hAnsi="ＭＳ 明朝" w:cs="ＭＳ 明朝"/>
        </w:rPr>
      </w:pPr>
    </w:p>
    <w:p w:rsidR="00CB64B0" w:rsidRDefault="00CB64B0">
      <w:pPr>
        <w:ind w:right="-566"/>
        <w:rPr>
          <w:rFonts w:ascii="ＭＳ 明朝" w:hAnsi="ＭＳ 明朝" w:cs="ＭＳ 明朝"/>
        </w:rPr>
      </w:pPr>
    </w:p>
    <w:p w:rsidR="00CB64B0" w:rsidRDefault="00CB64B0">
      <w:pPr>
        <w:ind w:right="-566"/>
        <w:rPr>
          <w:rFonts w:ascii="ＭＳ 明朝" w:hAnsi="ＭＳ 明朝" w:cs="ＭＳ 明朝"/>
        </w:rPr>
      </w:pPr>
    </w:p>
    <w:p w:rsidR="00CB64B0" w:rsidRDefault="00CB64B0">
      <w:pPr>
        <w:ind w:right="-566"/>
        <w:rPr>
          <w:rFonts w:ascii="ＭＳ 明朝" w:hAnsi="ＭＳ 明朝" w:cs="ＭＳ 明朝"/>
        </w:rPr>
      </w:pPr>
    </w:p>
    <w:p w:rsidR="00CB64B0" w:rsidRDefault="00CB64B0">
      <w:pPr>
        <w:ind w:right="-566"/>
        <w:rPr>
          <w:rFonts w:ascii="ＭＳ 明朝" w:hAnsi="ＭＳ 明朝" w:cs="ＭＳ 明朝"/>
        </w:rPr>
      </w:pPr>
    </w:p>
    <w:p w:rsidR="00CB64B0" w:rsidRDefault="00CB64B0">
      <w:pPr>
        <w:ind w:right="-566"/>
        <w:rPr>
          <w:rFonts w:ascii="ＭＳ 明朝" w:hAnsi="ＭＳ 明朝" w:cs="ＭＳ 明朝"/>
        </w:rPr>
      </w:pPr>
    </w:p>
    <w:p w:rsidR="00CB64B0" w:rsidRDefault="00CB64B0">
      <w:pPr>
        <w:ind w:right="-566"/>
        <w:rPr>
          <w:rFonts w:ascii="ＭＳ 明朝" w:hAnsi="ＭＳ 明朝" w:cs="ＭＳ 明朝"/>
        </w:rPr>
      </w:pPr>
    </w:p>
    <w:p w:rsidR="00CB64B0" w:rsidRDefault="00CB64B0">
      <w:pPr>
        <w:ind w:right="-566"/>
        <w:rPr>
          <w:rFonts w:ascii="ＭＳ 明朝" w:hAnsi="ＭＳ 明朝" w:cs="ＭＳ 明朝"/>
        </w:rPr>
      </w:pPr>
    </w:p>
    <w:p w:rsidR="00CB64B0" w:rsidRDefault="00CB64B0">
      <w:pPr>
        <w:ind w:right="-566"/>
        <w:rPr>
          <w:rFonts w:ascii="ＭＳ 明朝" w:hAnsi="ＭＳ 明朝" w:cs="ＭＳ 明朝"/>
        </w:rPr>
      </w:pPr>
    </w:p>
    <w:p w:rsidR="00CB64B0" w:rsidRDefault="00CB64B0">
      <w:pPr>
        <w:pStyle w:val="af0"/>
        <w:jc w:val="both"/>
        <w:rPr>
          <w:rFonts w:ascii="ＭＳ 明朝" w:hAnsi="ＭＳ 明朝" w:cs="ＭＳ 明朝"/>
        </w:rPr>
      </w:pPr>
    </w:p>
    <w:p w:rsidR="00CB64B0" w:rsidRDefault="00CB64B0">
      <w:pPr>
        <w:pStyle w:val="af0"/>
        <w:jc w:val="both"/>
        <w:rPr>
          <w:rFonts w:ascii="ＭＳ 明朝" w:hAnsi="ＭＳ 明朝" w:cs="ＭＳ 明朝"/>
        </w:rPr>
      </w:pPr>
    </w:p>
    <w:p w:rsidR="00CB64B0" w:rsidRDefault="00CB64B0">
      <w:pPr>
        <w:pStyle w:val="af0"/>
        <w:jc w:val="both"/>
        <w:rPr>
          <w:rFonts w:ascii="ＭＳ 明朝" w:hAnsi="ＭＳ 明朝" w:cs="ＭＳ 明朝"/>
        </w:rPr>
      </w:pPr>
    </w:p>
    <w:p w:rsidR="00CB64B0" w:rsidRDefault="00CB64B0">
      <w:pPr>
        <w:pStyle w:val="af0"/>
        <w:jc w:val="both"/>
        <w:rPr>
          <w:rFonts w:ascii="ＭＳ 明朝" w:hAnsi="ＭＳ 明朝" w:cs="ＭＳ 明朝"/>
        </w:rPr>
      </w:pPr>
    </w:p>
    <w:p w:rsidR="00CB64B0" w:rsidRDefault="00CB64B0">
      <w:pPr>
        <w:tabs>
          <w:tab w:val="left" w:pos="1646"/>
        </w:tabs>
        <w:ind w:firstLine="240"/>
      </w:pPr>
      <w:r>
        <w:rPr>
          <w:rFonts w:ascii="ＭＳ 明朝" w:hAnsi="ＭＳ 明朝" w:cs="ＭＳ 明朝" w:hint="eastAsia"/>
        </w:rPr>
        <w:t>※用紙１ページに800字程度で考えをまとめてください。</w:t>
      </w:r>
    </w:p>
    <w:sectPr w:rsidR="00CB64B0">
      <w:headerReference w:type="default" r:id="rId6"/>
      <w:pgSz w:w="11906" w:h="16838"/>
      <w:pgMar w:top="1418" w:right="1701" w:bottom="1134" w:left="1701" w:header="851" w:footer="720" w:gutter="0"/>
      <w:cols w:space="720"/>
      <w:docGrid w:type="lines" w:linePitch="4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4B0" w:rsidRDefault="00CB64B0">
      <w:r>
        <w:separator/>
      </w:r>
    </w:p>
  </w:endnote>
  <w:endnote w:type="continuationSeparator" w:id="0">
    <w:p w:rsidR="00CB64B0" w:rsidRDefault="00CB6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4B0" w:rsidRDefault="00CB64B0">
      <w:r>
        <w:separator/>
      </w:r>
    </w:p>
  </w:footnote>
  <w:footnote w:type="continuationSeparator" w:id="0">
    <w:p w:rsidR="00CB64B0" w:rsidRDefault="00CB6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4B0" w:rsidRPr="00334CFF" w:rsidRDefault="00CB64B0">
    <w:pPr>
      <w:pStyle w:val="ae"/>
      <w:rPr>
        <w:rFonts w:asciiTheme="majorEastAsia" w:eastAsiaTheme="majorEastAsia" w:hAnsiTheme="majorEastAsia"/>
      </w:rPr>
    </w:pPr>
    <w:r w:rsidRPr="00334CFF">
      <w:rPr>
        <w:rFonts w:asciiTheme="majorEastAsia" w:eastAsiaTheme="majorEastAsia" w:hAnsiTheme="majorEastAsia" w:hint="eastAsia"/>
      </w:rP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32D"/>
    <w:rsid w:val="0011032D"/>
    <w:rsid w:val="00334CFF"/>
    <w:rsid w:val="007E5F3A"/>
    <w:rsid w:val="009E0EBE"/>
    <w:rsid w:val="00CB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970A8A13-E0BA-49EF-A088-8B311F1AF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styleId="a3">
    <w:name w:val="page number"/>
    <w:basedOn w:val="a0"/>
  </w:style>
  <w:style w:type="character" w:customStyle="1" w:styleId="a4">
    <w:name w:val="結語 (文字)"/>
    <w:rPr>
      <w:kern w:val="1"/>
      <w:sz w:val="24"/>
      <w:szCs w:val="24"/>
    </w:rPr>
  </w:style>
  <w:style w:type="character" w:customStyle="1" w:styleId="a5">
    <w:name w:val="フッター (文字)"/>
    <w:rPr>
      <w:kern w:val="1"/>
      <w:sz w:val="24"/>
      <w:szCs w:val="24"/>
    </w:rPr>
  </w:style>
  <w:style w:type="character" w:customStyle="1" w:styleId="a6">
    <w:name w:val="ヘッダー (文字)"/>
    <w:rPr>
      <w:kern w:val="1"/>
      <w:sz w:val="24"/>
      <w:szCs w:val="24"/>
    </w:rPr>
  </w:style>
  <w:style w:type="character" w:customStyle="1" w:styleId="a7">
    <w:name w:val="記 (文字)"/>
    <w:rPr>
      <w:kern w:val="1"/>
      <w:sz w:val="21"/>
      <w:szCs w:val="24"/>
    </w:rPr>
  </w:style>
  <w:style w:type="paragraph" w:customStyle="1" w:styleId="a8">
    <w:name w:val="見出し"/>
    <w:basedOn w:val="a"/>
    <w:next w:val="a9"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c">
    <w:name w:val="索引"/>
    <w:basedOn w:val="a"/>
    <w:pPr>
      <w:suppressLineNumbers/>
    </w:pPr>
    <w:rPr>
      <w:rFonts w:cs="Mangal"/>
    </w:rPr>
  </w:style>
  <w:style w:type="paragraph" w:styleId="ad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0">
    <w:name w:val="Closing"/>
    <w:basedOn w:val="a"/>
    <w:pPr>
      <w:jc w:val="right"/>
    </w:pPr>
  </w:style>
  <w:style w:type="paragraph" w:styleId="af1">
    <w:name w:val="Note Heading"/>
    <w:basedOn w:val="a"/>
    <w:next w:val="a"/>
    <w:pPr>
      <w:jc w:val="center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B51CEDD1.dotm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審議会等委員の公募基準</vt:lpstr>
    </vt:vector>
  </TitlesOfParts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審議会等委員の公募基準</dc:title>
  <dc:subject/>
  <dc:creator>四街道市</dc:creator>
  <cp:keywords/>
  <cp:lastModifiedBy>四街道市</cp:lastModifiedBy>
  <cp:revision>3</cp:revision>
  <cp:lastPrinted>2019-12-25T09:11:00Z</cp:lastPrinted>
  <dcterms:created xsi:type="dcterms:W3CDTF">2023-10-17T04:00:00Z</dcterms:created>
  <dcterms:modified xsi:type="dcterms:W3CDTF">2023-10-17T04:10:00Z</dcterms:modified>
</cp:coreProperties>
</file>