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81610" w14:textId="77777777" w:rsidR="005D293C" w:rsidRPr="006D408E" w:rsidRDefault="005D293C" w:rsidP="005D293C">
      <w:pPr>
        <w:widowControl/>
        <w:ind w:rightChars="196" w:right="431"/>
        <w:jc w:val="left"/>
      </w:pPr>
      <w:r w:rsidRPr="006D408E">
        <w:rPr>
          <w:rFonts w:hint="eastAsia"/>
        </w:rPr>
        <w:t>様式第９号（第２９条）</w:t>
      </w:r>
    </w:p>
    <w:p w14:paraId="20333064" w14:textId="77777777" w:rsidR="005D293C" w:rsidRPr="006D408E" w:rsidRDefault="005D293C" w:rsidP="005D293C">
      <w:pPr>
        <w:widowControl/>
        <w:ind w:rightChars="196" w:right="431"/>
        <w:jc w:val="center"/>
      </w:pPr>
      <w:r w:rsidRPr="006D408E">
        <w:rPr>
          <w:rFonts w:hint="eastAsia"/>
        </w:rPr>
        <w:t>（表）</w:t>
      </w:r>
    </w:p>
    <w:p w14:paraId="66D4383A" w14:textId="77777777" w:rsidR="005D293C" w:rsidRPr="006D408E" w:rsidRDefault="005D293C" w:rsidP="005D293C">
      <w:pPr>
        <w:widowControl/>
        <w:ind w:rightChars="196" w:right="431"/>
        <w:jc w:val="center"/>
      </w:pPr>
      <w:r w:rsidRPr="006D408E">
        <w:rPr>
          <w:rFonts w:hint="eastAsia"/>
        </w:rPr>
        <w:t>り災物件明細報告書</w:t>
      </w:r>
    </w:p>
    <w:p w14:paraId="767E0958" w14:textId="77777777" w:rsidR="005D293C" w:rsidRPr="006D408E" w:rsidRDefault="005D293C" w:rsidP="005D293C">
      <w:pPr>
        <w:ind w:rightChars="196" w:right="431"/>
        <w:jc w:val="right"/>
      </w:pPr>
      <w:r w:rsidRPr="006D408E">
        <w:rPr>
          <w:rFonts w:hint="eastAsia"/>
        </w:rPr>
        <w:t xml:space="preserve">年　　月　　日　　</w:t>
      </w:r>
    </w:p>
    <w:p w14:paraId="5C3973F9" w14:textId="77777777" w:rsidR="005D293C" w:rsidRPr="006D408E" w:rsidRDefault="005D293C" w:rsidP="005D293C">
      <w:r w:rsidRPr="006D408E">
        <w:rPr>
          <w:rFonts w:hint="eastAsia"/>
        </w:rPr>
        <w:t xml:space="preserve">　　四街道市消防長　　　　　　様</w:t>
      </w:r>
    </w:p>
    <w:p w14:paraId="2322ECCD" w14:textId="6464E871" w:rsidR="005D293C" w:rsidRPr="006D408E" w:rsidRDefault="001D2158" w:rsidP="005D293C">
      <w:pPr>
        <w:ind w:right="622"/>
      </w:pPr>
      <w:r>
        <w:rPr>
          <w:rFonts w:hint="eastAsia"/>
        </w:rPr>
        <w:t xml:space="preserve">　　　　　　　　　　　　　　　　　　　</w:t>
      </w:r>
      <w:r w:rsidR="005D293C" w:rsidRPr="006D408E">
        <w:rPr>
          <w:rFonts w:hint="eastAsia"/>
        </w:rPr>
        <w:t xml:space="preserve">　り災者　（その他関係のある者）　</w:t>
      </w:r>
    </w:p>
    <w:p w14:paraId="0DE34A0B" w14:textId="77777777" w:rsidR="005D293C" w:rsidRPr="006D408E" w:rsidRDefault="005D293C" w:rsidP="005D293C">
      <w:pPr>
        <w:ind w:right="924" w:firstLineChars="2450" w:firstLine="5390"/>
      </w:pPr>
      <w:r w:rsidRPr="006D408E">
        <w:rPr>
          <w:rFonts w:hint="eastAsia"/>
        </w:rPr>
        <w:t xml:space="preserve">住所　　　　　　　　　　</w:t>
      </w:r>
    </w:p>
    <w:p w14:paraId="639C4C1B" w14:textId="77777777" w:rsidR="005D293C" w:rsidRPr="006D408E" w:rsidRDefault="005D293C" w:rsidP="005D293C">
      <w:pPr>
        <w:ind w:right="924"/>
        <w:jc w:val="right"/>
      </w:pPr>
      <w:r w:rsidRPr="006D408E">
        <w:rPr>
          <w:rFonts w:hint="eastAsia"/>
        </w:rPr>
        <w:t xml:space="preserve">（法人の場合は、主たる事務所の所在地）　</w:t>
      </w:r>
    </w:p>
    <w:p w14:paraId="7E2085EA" w14:textId="77777777" w:rsidR="005D293C" w:rsidRPr="006D408E" w:rsidRDefault="005D293C" w:rsidP="005D293C">
      <w:pPr>
        <w:wordWrap w:val="0"/>
        <w:ind w:right="462"/>
        <w:jc w:val="right"/>
      </w:pPr>
      <w:r w:rsidRPr="006D408E">
        <w:rPr>
          <w:rFonts w:hint="eastAsia"/>
        </w:rPr>
        <w:t xml:space="preserve">氏名　　　　　　　　　　</w:t>
      </w:r>
    </w:p>
    <w:p w14:paraId="40BE679B" w14:textId="77777777" w:rsidR="005D293C" w:rsidRPr="006D408E" w:rsidRDefault="005D293C" w:rsidP="005D293C">
      <w:pPr>
        <w:wordWrap w:val="0"/>
        <w:ind w:right="462"/>
        <w:jc w:val="right"/>
      </w:pPr>
      <w:r w:rsidRPr="006D408E">
        <w:rPr>
          <w:rFonts w:hint="eastAsia"/>
        </w:rPr>
        <w:t xml:space="preserve">（法人の場合は、法人名称及び代表者氏名）　</w:t>
      </w:r>
    </w:p>
    <w:p w14:paraId="63997A0D" w14:textId="77777777" w:rsidR="005D293C" w:rsidRPr="006D408E" w:rsidRDefault="005D293C" w:rsidP="005D293C">
      <w:r w:rsidRPr="006D408E">
        <w:rPr>
          <w:rFonts w:hint="eastAsia"/>
        </w:rPr>
        <w:t xml:space="preserve">　私が、り災した詳細については、次のとおり相違ありません。</w:t>
      </w:r>
    </w:p>
    <w:tbl>
      <w:tblPr>
        <w:tblW w:w="9749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2"/>
        <w:gridCol w:w="679"/>
        <w:gridCol w:w="140"/>
        <w:gridCol w:w="574"/>
        <w:gridCol w:w="159"/>
        <w:gridCol w:w="693"/>
        <w:gridCol w:w="188"/>
        <w:gridCol w:w="515"/>
        <w:gridCol w:w="366"/>
        <w:gridCol w:w="46"/>
        <w:gridCol w:w="291"/>
        <w:gridCol w:w="397"/>
        <w:gridCol w:w="147"/>
        <w:gridCol w:w="175"/>
        <w:gridCol w:w="501"/>
        <w:gridCol w:w="205"/>
        <w:gridCol w:w="587"/>
        <w:gridCol w:w="292"/>
        <w:gridCol w:w="681"/>
        <w:gridCol w:w="200"/>
        <w:gridCol w:w="457"/>
        <w:gridCol w:w="46"/>
        <w:gridCol w:w="378"/>
        <w:gridCol w:w="325"/>
        <w:gridCol w:w="905"/>
      </w:tblGrid>
      <w:tr w:rsidR="005D293C" w:rsidRPr="006D408E" w14:paraId="678F198D" w14:textId="77777777" w:rsidTr="00D01C9C">
        <w:trPr>
          <w:cantSplit/>
          <w:trHeight w:val="188"/>
        </w:trPr>
        <w:tc>
          <w:tcPr>
            <w:tcW w:w="304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2F46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</w:rPr>
            </w:pPr>
            <w:r w:rsidRPr="006D408E">
              <w:rPr>
                <w:rFonts w:hint="eastAsia"/>
                <w:sz w:val="20"/>
              </w:rPr>
              <w:t>り災場所</w:t>
            </w:r>
          </w:p>
        </w:tc>
        <w:tc>
          <w:tcPr>
            <w:tcW w:w="6702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DE4F25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/>
                <w:sz w:val="20"/>
              </w:rPr>
            </w:pPr>
            <w:r w:rsidRPr="006D408E">
              <w:rPr>
                <w:rFonts w:hint="eastAsia"/>
                <w:sz w:val="20"/>
              </w:rPr>
              <w:t xml:space="preserve">　</w:t>
            </w:r>
          </w:p>
        </w:tc>
      </w:tr>
      <w:tr w:rsidR="005D293C" w:rsidRPr="006D408E" w14:paraId="425A489A" w14:textId="77777777" w:rsidTr="00D01C9C">
        <w:trPr>
          <w:cantSplit/>
          <w:trHeight w:val="188"/>
        </w:trPr>
        <w:tc>
          <w:tcPr>
            <w:tcW w:w="304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31A0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</w:rPr>
            </w:pPr>
            <w:r w:rsidRPr="006D408E">
              <w:rPr>
                <w:rFonts w:hint="eastAsia"/>
                <w:sz w:val="20"/>
              </w:rPr>
              <w:t>り災月日</w:t>
            </w:r>
          </w:p>
        </w:tc>
        <w:tc>
          <w:tcPr>
            <w:tcW w:w="67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80CD8C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/>
                <w:sz w:val="20"/>
              </w:rPr>
            </w:pPr>
            <w:r w:rsidRPr="006D408E">
              <w:rPr>
                <w:rFonts w:hint="eastAsia"/>
                <w:sz w:val="20"/>
              </w:rPr>
              <w:t xml:space="preserve">　</w:t>
            </w:r>
          </w:p>
        </w:tc>
      </w:tr>
      <w:tr w:rsidR="005D293C" w:rsidRPr="006D408E" w14:paraId="36778DBE" w14:textId="77777777" w:rsidTr="00D01C9C">
        <w:trPr>
          <w:cantSplit/>
          <w:trHeight w:val="377"/>
        </w:trPr>
        <w:tc>
          <w:tcPr>
            <w:tcW w:w="304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267F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</w:rPr>
            </w:pPr>
            <w:r w:rsidRPr="006D408E">
              <w:rPr>
                <w:rFonts w:hint="eastAsia"/>
                <w:sz w:val="20"/>
              </w:rPr>
              <w:t>事業所名・代表者</w:t>
            </w:r>
          </w:p>
          <w:p w14:paraId="46F194DA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</w:rPr>
            </w:pPr>
            <w:r w:rsidRPr="006D408E">
              <w:rPr>
                <w:rFonts w:hint="eastAsia"/>
                <w:sz w:val="20"/>
              </w:rPr>
              <w:t>(</w:t>
            </w:r>
            <w:r w:rsidRPr="006D408E">
              <w:rPr>
                <w:rFonts w:hint="eastAsia"/>
                <w:sz w:val="20"/>
              </w:rPr>
              <w:t>個人の住居の場合、世帯主</w:t>
            </w:r>
            <w:r w:rsidRPr="006D408E">
              <w:rPr>
                <w:rFonts w:hint="eastAsia"/>
                <w:sz w:val="20"/>
              </w:rPr>
              <w:t>)</w:t>
            </w:r>
          </w:p>
        </w:tc>
        <w:tc>
          <w:tcPr>
            <w:tcW w:w="67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E84A4F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/>
                <w:sz w:val="20"/>
              </w:rPr>
            </w:pPr>
            <w:r w:rsidRPr="006D408E">
              <w:rPr>
                <w:rFonts w:hint="eastAsia"/>
                <w:sz w:val="20"/>
              </w:rPr>
              <w:t xml:space="preserve">　</w:t>
            </w:r>
          </w:p>
        </w:tc>
      </w:tr>
      <w:tr w:rsidR="005D293C" w:rsidRPr="006D408E" w14:paraId="3DA8DB52" w14:textId="77777777" w:rsidTr="00D01C9C">
        <w:trPr>
          <w:cantSplit/>
          <w:trHeight w:val="188"/>
        </w:trPr>
        <w:tc>
          <w:tcPr>
            <w:tcW w:w="304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9215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</w:rPr>
            </w:pPr>
            <w:r w:rsidRPr="006D408E">
              <w:rPr>
                <w:rFonts w:hint="eastAsia"/>
                <w:sz w:val="20"/>
              </w:rPr>
              <w:t>り災物件との関係※</w:t>
            </w:r>
            <w:r w:rsidRPr="006D408E">
              <w:rPr>
                <w:rFonts w:hint="eastAsia"/>
                <w:sz w:val="20"/>
              </w:rPr>
              <w:t>1</w:t>
            </w:r>
          </w:p>
        </w:tc>
        <w:tc>
          <w:tcPr>
            <w:tcW w:w="67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420439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</w:rPr>
            </w:pPr>
            <w:r w:rsidRPr="006D408E">
              <w:rPr>
                <w:rFonts w:hint="eastAsia"/>
                <w:sz w:val="20"/>
              </w:rPr>
              <w:t>占有　・　管理　・　所有　・　その他（　　　　　　　）</w:t>
            </w:r>
          </w:p>
        </w:tc>
      </w:tr>
      <w:tr w:rsidR="005D293C" w:rsidRPr="006D408E" w14:paraId="28CCA432" w14:textId="77777777" w:rsidTr="00D01C9C">
        <w:trPr>
          <w:cantSplit/>
          <w:trHeight w:val="188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1F29FC0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ascii="ＭＳ 明朝" w:hint="eastAsia"/>
                <w:sz w:val="20"/>
                <w:szCs w:val="20"/>
              </w:rPr>
              <w:t xml:space="preserve">　　　　　　※２</w:t>
            </w:r>
          </w:p>
          <w:p w14:paraId="23E73CC1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ascii="ＭＳ 明朝" w:hint="eastAsia"/>
                <w:sz w:val="20"/>
                <w:szCs w:val="20"/>
              </w:rPr>
              <w:t>り災世帯人員</w:t>
            </w:r>
          </w:p>
        </w:tc>
        <w:tc>
          <w:tcPr>
            <w:tcW w:w="2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6DD5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8DA6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EA28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B3A2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230C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4AFD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BEA1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FCDD90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1"/>
              </w:rPr>
            </w:pPr>
            <w:r w:rsidRPr="006D408E">
              <w:rPr>
                <w:rFonts w:hint="eastAsia"/>
              </w:rPr>
              <w:t>性別</w:t>
            </w:r>
          </w:p>
        </w:tc>
      </w:tr>
      <w:tr w:rsidR="005D293C" w:rsidRPr="006D408E" w14:paraId="4B6454C1" w14:textId="77777777" w:rsidTr="00D01C9C">
        <w:trPr>
          <w:cantSplit/>
          <w:trHeight w:val="188"/>
        </w:trPr>
        <w:tc>
          <w:tcPr>
            <w:tcW w:w="8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E58F" w14:textId="77777777" w:rsidR="005D293C" w:rsidRPr="006D408E" w:rsidRDefault="005D293C" w:rsidP="00000A0D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7F28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0411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AE41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E8A7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1DDF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A744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9879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ED3056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1"/>
              </w:rPr>
            </w:pPr>
            <w:r w:rsidRPr="006D408E">
              <w:rPr>
                <w:rFonts w:hint="eastAsia"/>
              </w:rPr>
              <w:t xml:space="preserve">　</w:t>
            </w:r>
          </w:p>
        </w:tc>
      </w:tr>
      <w:tr w:rsidR="005D293C" w:rsidRPr="006D408E" w14:paraId="656B9B91" w14:textId="77777777" w:rsidTr="00D01C9C">
        <w:trPr>
          <w:cantSplit/>
          <w:trHeight w:val="188"/>
        </w:trPr>
        <w:tc>
          <w:tcPr>
            <w:tcW w:w="8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5BDC" w14:textId="77777777" w:rsidR="005D293C" w:rsidRPr="006D408E" w:rsidRDefault="005D293C" w:rsidP="00000A0D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E868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9D53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2DD4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EC17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20E7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1536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838B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0BC5DE9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1"/>
              </w:rPr>
            </w:pPr>
            <w:r w:rsidRPr="006D408E">
              <w:rPr>
                <w:rFonts w:hint="eastAsia"/>
              </w:rPr>
              <w:t xml:space="preserve">　</w:t>
            </w:r>
          </w:p>
        </w:tc>
      </w:tr>
      <w:tr w:rsidR="005D293C" w:rsidRPr="006D408E" w14:paraId="4E0AB12E" w14:textId="77777777" w:rsidTr="00D01C9C">
        <w:trPr>
          <w:cantSplit/>
          <w:trHeight w:val="188"/>
        </w:trPr>
        <w:tc>
          <w:tcPr>
            <w:tcW w:w="8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0767" w14:textId="77777777" w:rsidR="005D293C" w:rsidRPr="006D408E" w:rsidRDefault="005D293C" w:rsidP="00000A0D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F2AD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C538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BE2D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8D19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0699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E1A4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240C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A03C78A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1"/>
              </w:rPr>
            </w:pPr>
            <w:r w:rsidRPr="006D408E">
              <w:rPr>
                <w:rFonts w:hint="eastAsia"/>
              </w:rPr>
              <w:t xml:space="preserve">　</w:t>
            </w:r>
          </w:p>
        </w:tc>
      </w:tr>
      <w:tr w:rsidR="005D293C" w:rsidRPr="006D408E" w14:paraId="58B86032" w14:textId="77777777" w:rsidTr="00D01C9C">
        <w:trPr>
          <w:cantSplit/>
          <w:trHeight w:val="188"/>
        </w:trPr>
        <w:tc>
          <w:tcPr>
            <w:tcW w:w="8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0675" w14:textId="77777777" w:rsidR="005D293C" w:rsidRPr="006D408E" w:rsidRDefault="005D293C" w:rsidP="00000A0D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7AB1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9705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4F91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42B9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6CE7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AE83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B434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E4F5D9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1"/>
              </w:rPr>
            </w:pPr>
            <w:r w:rsidRPr="006D408E">
              <w:rPr>
                <w:rFonts w:hint="eastAsia"/>
              </w:rPr>
              <w:t xml:space="preserve">　</w:t>
            </w:r>
          </w:p>
        </w:tc>
      </w:tr>
      <w:tr w:rsidR="005D293C" w:rsidRPr="006D408E" w14:paraId="179FFB2C" w14:textId="77777777" w:rsidTr="00D01C9C">
        <w:trPr>
          <w:cantSplit/>
          <w:trHeight w:val="188"/>
        </w:trPr>
        <w:tc>
          <w:tcPr>
            <w:tcW w:w="8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3A41" w14:textId="77777777" w:rsidR="005D293C" w:rsidRPr="006D408E" w:rsidRDefault="005D293C" w:rsidP="00000A0D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8C27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AB62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81B4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AB96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6120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D4F9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582F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D59C324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1"/>
              </w:rPr>
            </w:pPr>
            <w:r w:rsidRPr="006D408E">
              <w:rPr>
                <w:rFonts w:hint="eastAsia"/>
              </w:rPr>
              <w:t xml:space="preserve">　</w:t>
            </w:r>
          </w:p>
        </w:tc>
      </w:tr>
      <w:tr w:rsidR="005D293C" w:rsidRPr="006D408E" w14:paraId="66C785F6" w14:textId="77777777" w:rsidTr="00D01C9C">
        <w:trPr>
          <w:cantSplit/>
          <w:trHeight w:val="188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F737836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火災保険加入状況</w:t>
            </w:r>
          </w:p>
        </w:tc>
        <w:tc>
          <w:tcPr>
            <w:tcW w:w="3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966B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ascii="ＭＳ 明朝" w:hint="eastAsia"/>
                <w:sz w:val="20"/>
                <w:szCs w:val="20"/>
              </w:rPr>
              <w:t>被保険物件</w:t>
            </w:r>
          </w:p>
        </w:tc>
        <w:tc>
          <w:tcPr>
            <w:tcW w:w="3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68CD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ascii="ＭＳ 明朝" w:hint="eastAsia"/>
                <w:sz w:val="20"/>
                <w:szCs w:val="20"/>
              </w:rPr>
              <w:t>契約会社名</w:t>
            </w:r>
          </w:p>
        </w:tc>
        <w:tc>
          <w:tcPr>
            <w:tcW w:w="2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6B69D2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ascii="ＭＳ 明朝" w:hint="eastAsia"/>
                <w:sz w:val="20"/>
                <w:szCs w:val="20"/>
              </w:rPr>
              <w:t>保険金額</w:t>
            </w:r>
          </w:p>
        </w:tc>
      </w:tr>
      <w:tr w:rsidR="005D293C" w:rsidRPr="006D408E" w14:paraId="58073A1B" w14:textId="77777777" w:rsidTr="00D01C9C">
        <w:trPr>
          <w:cantSplit/>
          <w:trHeight w:val="188"/>
        </w:trPr>
        <w:tc>
          <w:tcPr>
            <w:tcW w:w="8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250F" w14:textId="77777777" w:rsidR="005D293C" w:rsidRPr="006D408E" w:rsidRDefault="005D293C" w:rsidP="00000A0D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5923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5F64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216AB3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5D293C" w:rsidRPr="006D408E" w14:paraId="4DDD6BDD" w14:textId="77777777" w:rsidTr="00D01C9C">
        <w:trPr>
          <w:cantSplit/>
          <w:trHeight w:val="188"/>
        </w:trPr>
        <w:tc>
          <w:tcPr>
            <w:tcW w:w="8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F900" w14:textId="77777777" w:rsidR="005D293C" w:rsidRPr="006D408E" w:rsidRDefault="005D293C" w:rsidP="00000A0D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2AA6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FE3F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57657E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5D293C" w:rsidRPr="006D408E" w14:paraId="6AD43149" w14:textId="77777777" w:rsidTr="00D01C9C">
        <w:trPr>
          <w:cantSplit/>
          <w:trHeight w:val="188"/>
        </w:trPr>
        <w:tc>
          <w:tcPr>
            <w:tcW w:w="8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D600" w14:textId="77777777" w:rsidR="005D293C" w:rsidRPr="006D408E" w:rsidRDefault="005D293C" w:rsidP="00000A0D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9A3D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E0A4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A4BC30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5D293C" w:rsidRPr="006D408E" w14:paraId="2E10B460" w14:textId="77777777" w:rsidTr="00D01C9C">
        <w:trPr>
          <w:cantSplit/>
          <w:trHeight w:val="188"/>
        </w:trPr>
        <w:tc>
          <w:tcPr>
            <w:tcW w:w="8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B208" w14:textId="77777777" w:rsidR="005D293C" w:rsidRPr="006D408E" w:rsidRDefault="005D293C" w:rsidP="00000A0D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C822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710F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E90279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5D293C" w:rsidRPr="006D408E" w14:paraId="45671BA4" w14:textId="77777777" w:rsidTr="00D01C9C">
        <w:trPr>
          <w:cantSplit/>
          <w:trHeight w:val="188"/>
        </w:trPr>
        <w:tc>
          <w:tcPr>
            <w:tcW w:w="8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873D" w14:textId="77777777" w:rsidR="005D293C" w:rsidRPr="006D408E" w:rsidRDefault="005D293C" w:rsidP="00000A0D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0A1F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34BB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ADD23C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5D293C" w:rsidRPr="006D408E" w14:paraId="18F82B91" w14:textId="77777777" w:rsidTr="00D01C9C">
        <w:trPr>
          <w:cantSplit/>
          <w:trHeight w:val="188"/>
        </w:trPr>
        <w:tc>
          <w:tcPr>
            <w:tcW w:w="2195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9C463C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り災後の連絡方法</w:t>
            </w:r>
          </w:p>
        </w:tc>
        <w:tc>
          <w:tcPr>
            <w:tcW w:w="755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3F359A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pacing w:val="210"/>
                <w:sz w:val="20"/>
                <w:szCs w:val="20"/>
              </w:rPr>
              <w:t>住</w:t>
            </w:r>
            <w:r w:rsidRPr="006D408E">
              <w:rPr>
                <w:rFonts w:hint="eastAsia"/>
                <w:sz w:val="20"/>
                <w:szCs w:val="20"/>
              </w:rPr>
              <w:t>所</w:t>
            </w:r>
          </w:p>
        </w:tc>
      </w:tr>
      <w:tr w:rsidR="005D293C" w:rsidRPr="006D408E" w14:paraId="256CB4CF" w14:textId="77777777" w:rsidTr="00D01C9C">
        <w:trPr>
          <w:cantSplit/>
          <w:trHeight w:val="188"/>
        </w:trPr>
        <w:tc>
          <w:tcPr>
            <w:tcW w:w="2195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AC0C42" w14:textId="77777777" w:rsidR="005D293C" w:rsidRPr="006D408E" w:rsidRDefault="005D293C" w:rsidP="00000A0D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554" w:type="dxa"/>
            <w:gridSpan w:val="2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7A5EE463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電話番号</w:t>
            </w:r>
          </w:p>
        </w:tc>
      </w:tr>
      <w:tr w:rsidR="005D293C" w:rsidRPr="006D408E" w14:paraId="69EE83FA" w14:textId="77777777" w:rsidTr="00D01C9C">
        <w:trPr>
          <w:cantSplit/>
          <w:trHeight w:val="188"/>
        </w:trPr>
        <w:tc>
          <w:tcPr>
            <w:tcW w:w="9749" w:type="dxa"/>
            <w:gridSpan w:val="2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613301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不動産（建物）</w:t>
            </w:r>
          </w:p>
        </w:tc>
      </w:tr>
      <w:tr w:rsidR="005D293C" w:rsidRPr="006D408E" w14:paraId="092643EC" w14:textId="77777777" w:rsidTr="00D01C9C">
        <w:trPr>
          <w:cantSplit/>
          <w:trHeight w:val="188"/>
        </w:trPr>
        <w:tc>
          <w:tcPr>
            <w:tcW w:w="16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0D1F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建物構造</w:t>
            </w:r>
          </w:p>
        </w:tc>
        <w:tc>
          <w:tcPr>
            <w:tcW w:w="1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4F66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屋根</w:t>
            </w:r>
          </w:p>
        </w:tc>
        <w:tc>
          <w:tcPr>
            <w:tcW w:w="1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070D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外壁</w:t>
            </w:r>
          </w:p>
        </w:tc>
        <w:tc>
          <w:tcPr>
            <w:tcW w:w="1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2F19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階数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C6D1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建築面積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5F3FFA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延べ面積</w:t>
            </w:r>
          </w:p>
        </w:tc>
      </w:tr>
      <w:tr w:rsidR="005D293C" w:rsidRPr="006D408E" w14:paraId="7E27A3E9" w14:textId="77777777" w:rsidTr="00D01C9C">
        <w:trPr>
          <w:cantSplit/>
          <w:trHeight w:val="274"/>
        </w:trPr>
        <w:tc>
          <w:tcPr>
            <w:tcW w:w="16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7001" w14:textId="77777777" w:rsidR="005D293C" w:rsidRPr="006D408E" w:rsidRDefault="005D293C" w:rsidP="00000A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A3D8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41E7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409BE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地上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69B29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地下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B4544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m</w:t>
            </w:r>
            <w:r w:rsidRPr="006D408E">
              <w:rPr>
                <w:rFonts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9CD2595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m</w:t>
            </w:r>
            <w:r w:rsidRPr="006D408E">
              <w:rPr>
                <w:rFonts w:hint="eastAsia"/>
                <w:sz w:val="20"/>
                <w:szCs w:val="20"/>
                <w:vertAlign w:val="superscript"/>
              </w:rPr>
              <w:t>2</w:t>
            </w:r>
          </w:p>
        </w:tc>
      </w:tr>
      <w:tr w:rsidR="005D293C" w:rsidRPr="006D408E" w14:paraId="6FB5806C" w14:textId="77777777" w:rsidTr="00D01C9C">
        <w:trPr>
          <w:cantSplit/>
          <w:trHeight w:val="188"/>
        </w:trPr>
        <w:tc>
          <w:tcPr>
            <w:tcW w:w="16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193B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ind w:leftChars="-42" w:left="-92" w:rightChars="-45" w:right="-99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3.3m</w:t>
            </w:r>
            <w:r w:rsidRPr="006D408E">
              <w:rPr>
                <w:rFonts w:hint="eastAsia"/>
                <w:sz w:val="20"/>
                <w:szCs w:val="20"/>
                <w:vertAlign w:val="superscript"/>
              </w:rPr>
              <w:t>2</w:t>
            </w:r>
            <w:r w:rsidRPr="006D408E">
              <w:rPr>
                <w:rFonts w:hint="eastAsia"/>
                <w:sz w:val="20"/>
                <w:szCs w:val="20"/>
              </w:rPr>
              <w:t>(</w:t>
            </w:r>
            <w:r w:rsidRPr="006D408E">
              <w:rPr>
                <w:rFonts w:hint="eastAsia"/>
                <w:sz w:val="20"/>
                <w:szCs w:val="20"/>
              </w:rPr>
              <w:t>坪</w:t>
            </w:r>
            <w:r w:rsidRPr="006D408E">
              <w:rPr>
                <w:rFonts w:hint="eastAsia"/>
                <w:sz w:val="20"/>
                <w:szCs w:val="20"/>
              </w:rPr>
              <w:t>)</w:t>
            </w:r>
            <w:r w:rsidRPr="006D408E">
              <w:rPr>
                <w:rFonts w:hint="eastAsia"/>
                <w:sz w:val="20"/>
                <w:szCs w:val="20"/>
              </w:rPr>
              <w:t>単価</w:t>
            </w:r>
          </w:p>
        </w:tc>
        <w:tc>
          <w:tcPr>
            <w:tcW w:w="1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C261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取得総金額</w:t>
            </w:r>
          </w:p>
        </w:tc>
        <w:tc>
          <w:tcPr>
            <w:tcW w:w="2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C3D4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建築年月日</w:t>
            </w:r>
          </w:p>
        </w:tc>
        <w:tc>
          <w:tcPr>
            <w:tcW w:w="40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1A6585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増改築の有無及びその概要</w:t>
            </w:r>
          </w:p>
        </w:tc>
      </w:tr>
      <w:tr w:rsidR="005D293C" w:rsidRPr="006D408E" w14:paraId="0097E8E9" w14:textId="77777777" w:rsidTr="00D01C9C">
        <w:trPr>
          <w:cantSplit/>
          <w:trHeight w:val="200"/>
        </w:trPr>
        <w:tc>
          <w:tcPr>
            <w:tcW w:w="1621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10C98A9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61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B4954BF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438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7451CEC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4076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41735530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5D293C" w:rsidRPr="006D408E" w14:paraId="4025DE8B" w14:textId="77777777" w:rsidTr="00D01C9C">
        <w:trPr>
          <w:cantSplit/>
          <w:trHeight w:val="188"/>
        </w:trPr>
        <w:tc>
          <w:tcPr>
            <w:tcW w:w="9749" w:type="dxa"/>
            <w:gridSpan w:val="2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CED748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動産（家財・立木・車両等）</w:t>
            </w:r>
          </w:p>
        </w:tc>
      </w:tr>
      <w:tr w:rsidR="005D293C" w:rsidRPr="006D408E" w14:paraId="438A97B7" w14:textId="77777777" w:rsidTr="00D01C9C">
        <w:trPr>
          <w:cantSplit/>
          <w:trHeight w:val="285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4355" w14:textId="77777777" w:rsidR="005D293C" w:rsidRPr="006D408E" w:rsidRDefault="005D293C" w:rsidP="00000A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B645" w14:textId="77777777" w:rsidR="005D293C" w:rsidRPr="006D408E" w:rsidRDefault="005D293C" w:rsidP="00000A0D">
            <w:pPr>
              <w:spacing w:after="120" w:line="240" w:lineRule="exact"/>
              <w:ind w:left="-85" w:right="-85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損害の別※</w:t>
            </w:r>
            <w:r w:rsidRPr="006D408E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5D37" w14:textId="77777777" w:rsidR="005D293C" w:rsidRPr="006D408E" w:rsidRDefault="005D293C" w:rsidP="00000A0D">
            <w:pPr>
              <w:spacing w:after="120"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F340" w14:textId="77777777" w:rsidR="005D293C" w:rsidRPr="006D408E" w:rsidRDefault="005D293C" w:rsidP="00000A0D">
            <w:pPr>
              <w:spacing w:after="120"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単価</w:t>
            </w:r>
            <w:r w:rsidRPr="006D408E">
              <w:rPr>
                <w:rFonts w:hint="eastAsia"/>
                <w:sz w:val="20"/>
                <w:szCs w:val="20"/>
              </w:rPr>
              <w:t>(</w:t>
            </w:r>
            <w:r w:rsidRPr="006D408E">
              <w:rPr>
                <w:rFonts w:hint="eastAsia"/>
                <w:sz w:val="20"/>
                <w:szCs w:val="20"/>
              </w:rPr>
              <w:t>千円</w:t>
            </w:r>
            <w:r w:rsidRPr="006D408E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CA26" w14:textId="77777777" w:rsidR="005D293C" w:rsidRPr="006D408E" w:rsidRDefault="005D293C" w:rsidP="00000A0D">
            <w:pPr>
              <w:spacing w:after="120"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金額</w:t>
            </w:r>
            <w:r w:rsidRPr="006D408E">
              <w:rPr>
                <w:rFonts w:hint="eastAsia"/>
                <w:sz w:val="20"/>
                <w:szCs w:val="20"/>
              </w:rPr>
              <w:t>(</w:t>
            </w:r>
            <w:r w:rsidRPr="006D408E">
              <w:rPr>
                <w:rFonts w:hint="eastAsia"/>
                <w:sz w:val="20"/>
                <w:szCs w:val="20"/>
              </w:rPr>
              <w:t>千円</w:t>
            </w:r>
            <w:r w:rsidRPr="006D408E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1022" w14:textId="77777777" w:rsidR="000557E6" w:rsidRDefault="005D293C" w:rsidP="00000A0D">
            <w:pPr>
              <w:spacing w:line="240" w:lineRule="exact"/>
              <w:ind w:left="-85" w:right="-85"/>
              <w:jc w:val="center"/>
              <w:rPr>
                <w:sz w:val="20"/>
                <w:szCs w:val="20"/>
              </w:rPr>
            </w:pPr>
            <w:r w:rsidRPr="006D408E">
              <w:rPr>
                <w:rFonts w:hint="eastAsia"/>
                <w:spacing w:val="105"/>
                <w:sz w:val="20"/>
                <w:szCs w:val="20"/>
              </w:rPr>
              <w:t>購</w:t>
            </w:r>
            <w:r w:rsidRPr="006D408E">
              <w:rPr>
                <w:rFonts w:hint="eastAsia"/>
                <w:sz w:val="20"/>
                <w:szCs w:val="20"/>
              </w:rPr>
              <w:t>入</w:t>
            </w:r>
          </w:p>
          <w:p w14:paraId="376ADCDC" w14:textId="786B4C39" w:rsidR="005D293C" w:rsidRPr="006D408E" w:rsidRDefault="005D293C" w:rsidP="00000A0D">
            <w:pPr>
              <w:spacing w:line="240" w:lineRule="exact"/>
              <w:ind w:left="-85" w:right="-85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C196" w14:textId="77777777" w:rsidR="005D293C" w:rsidRPr="006D408E" w:rsidRDefault="005D293C" w:rsidP="00000A0D">
            <w:pPr>
              <w:spacing w:after="120" w:line="240" w:lineRule="exact"/>
              <w:ind w:left="-85" w:right="-85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耐用年数＊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4CEA" w14:textId="77777777" w:rsidR="005D293C" w:rsidRPr="006D408E" w:rsidRDefault="005D293C" w:rsidP="00000A0D">
            <w:pPr>
              <w:spacing w:after="120"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残存率＊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9A68" w14:textId="77777777" w:rsidR="005D293C" w:rsidRPr="006D408E" w:rsidRDefault="005D293C" w:rsidP="00000A0D">
            <w:pPr>
              <w:spacing w:after="120"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減損率＊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A142C1" w14:textId="77777777" w:rsidR="005D293C" w:rsidRPr="006D408E" w:rsidRDefault="005D293C" w:rsidP="00000A0D">
            <w:pPr>
              <w:spacing w:after="120"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>損害査定額＊</w:t>
            </w:r>
          </w:p>
        </w:tc>
      </w:tr>
      <w:tr w:rsidR="005D293C" w:rsidRPr="006D408E" w14:paraId="10BA472B" w14:textId="77777777" w:rsidTr="00D01C9C">
        <w:trPr>
          <w:cantSplit/>
          <w:trHeight w:val="179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2AC3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482A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5E7B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6BD4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6102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5E05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CCEB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2AD0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466E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FFADC5" w14:textId="7777777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5D293C" w:rsidRPr="006D408E" w14:paraId="09BF66E7" w14:textId="77777777" w:rsidTr="00D01C9C">
        <w:trPr>
          <w:cantSplit/>
          <w:trHeight w:val="169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2725" w14:textId="168AF79F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bookmarkStart w:id="0" w:name="_Hlk89245396"/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78D4" w14:textId="7920C13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344F" w14:textId="605975A6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85A0" w14:textId="0FEF35DF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3D8B" w14:textId="7E372E32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BEFD" w14:textId="23A3D63E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99F2" w14:textId="54C30B1B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AEEE" w14:textId="337566E2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CE62" w14:textId="1650316D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40F4B0F" w14:textId="0DAAB658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5D293C" w:rsidRPr="006D408E" w14:paraId="10CBD6EE" w14:textId="77777777" w:rsidTr="00D01C9C">
        <w:trPr>
          <w:cantSplit/>
          <w:trHeight w:val="179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EDB677D" w14:textId="57B56E8F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</w:rPr>
              <w:t xml:space="preserve">　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21DE966" w14:textId="72C8F266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08FB05E" w14:textId="3007D846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36DD679" w14:textId="0FC396C5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7C9AF01" w14:textId="70B0B591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F4BAB68" w14:textId="18BBE49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4FB79CA" w14:textId="76381FEA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E7C1F63" w14:textId="011E20B2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ACCED1D" w14:textId="4CD92E6B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B12455" w14:textId="3D629327" w:rsidR="005D293C" w:rsidRPr="006D408E" w:rsidRDefault="005D293C" w:rsidP="00000A0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D408E">
              <w:rPr>
                <w:rFonts w:hint="eastAsia"/>
              </w:rPr>
              <w:t xml:space="preserve">　</w:t>
            </w:r>
          </w:p>
        </w:tc>
      </w:tr>
    </w:tbl>
    <w:bookmarkEnd w:id="0"/>
    <w:p w14:paraId="138EE14C" w14:textId="77777777" w:rsidR="005D293C" w:rsidRPr="006D408E" w:rsidRDefault="005D293C" w:rsidP="005D293C">
      <w:r w:rsidRPr="006D408E">
        <w:rPr>
          <w:rFonts w:hint="eastAsia"/>
        </w:rPr>
        <w:t>（注）　裏面の注意書をよく読んで記入してください。</w:t>
      </w:r>
    </w:p>
    <w:p w14:paraId="636D6E22" w14:textId="77777777" w:rsidR="0077168A" w:rsidRPr="0077168A" w:rsidRDefault="0077168A" w:rsidP="0077168A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77168A">
        <w:rPr>
          <w:rFonts w:ascii="ＭＳ Ｐ明朝" w:eastAsia="ＭＳ Ｐ明朝" w:hAnsi="ＭＳ Ｐ明朝" w:hint="eastAsia"/>
          <w:sz w:val="24"/>
          <w:szCs w:val="24"/>
        </w:rPr>
        <w:lastRenderedPageBreak/>
        <w:t>(裏)</w:t>
      </w:r>
    </w:p>
    <w:p w14:paraId="78270A48" w14:textId="77777777" w:rsidR="0077168A" w:rsidRPr="0077168A" w:rsidRDefault="0077168A" w:rsidP="0077168A">
      <w:pPr>
        <w:rPr>
          <w:rFonts w:ascii="ＭＳ Ｐ明朝" w:eastAsia="ＭＳ Ｐ明朝" w:hAnsi="ＭＳ Ｐ明朝"/>
          <w:sz w:val="24"/>
          <w:szCs w:val="24"/>
        </w:rPr>
      </w:pPr>
    </w:p>
    <w:p w14:paraId="0CC256A2" w14:textId="77777777" w:rsidR="0077168A" w:rsidRPr="0077168A" w:rsidRDefault="0077168A" w:rsidP="0077168A">
      <w:pPr>
        <w:rPr>
          <w:rFonts w:ascii="ＭＳ Ｐ明朝" w:eastAsia="ＭＳ Ｐ明朝" w:hAnsi="ＭＳ Ｐ明朝"/>
          <w:sz w:val="24"/>
          <w:szCs w:val="24"/>
        </w:rPr>
      </w:pPr>
      <w:r w:rsidRPr="0077168A">
        <w:rPr>
          <w:rFonts w:ascii="ＭＳ Ｐ明朝" w:eastAsia="ＭＳ Ｐ明朝" w:hAnsi="ＭＳ Ｐ明朝" w:hint="eastAsia"/>
          <w:sz w:val="24"/>
          <w:szCs w:val="24"/>
        </w:rPr>
        <w:t>記入上の注意事項</w:t>
      </w:r>
    </w:p>
    <w:p w14:paraId="16823CAD" w14:textId="77777777" w:rsidR="0077168A" w:rsidRPr="0077168A" w:rsidRDefault="0077168A" w:rsidP="0077168A">
      <w:pPr>
        <w:rPr>
          <w:rFonts w:ascii="ＭＳ Ｐ明朝" w:eastAsia="ＭＳ Ｐ明朝" w:hAnsi="ＭＳ Ｐ明朝"/>
          <w:sz w:val="24"/>
          <w:szCs w:val="24"/>
        </w:rPr>
      </w:pPr>
      <w:r w:rsidRPr="0077168A">
        <w:rPr>
          <w:rFonts w:ascii="ＭＳ Ｐ明朝" w:eastAsia="ＭＳ Ｐ明朝" w:hAnsi="ＭＳ Ｐ明朝" w:hint="eastAsia"/>
          <w:sz w:val="24"/>
          <w:szCs w:val="24"/>
        </w:rPr>
        <w:t>1　この報告書は、消防法第34条第1項の規定により提出を求めるものです。</w:t>
      </w:r>
    </w:p>
    <w:p w14:paraId="1D5E78B0" w14:textId="77777777" w:rsidR="0077168A" w:rsidRPr="0077168A" w:rsidRDefault="0077168A" w:rsidP="0077168A">
      <w:pPr>
        <w:rPr>
          <w:rFonts w:ascii="ＭＳ Ｐ明朝" w:eastAsia="ＭＳ Ｐ明朝" w:hAnsi="ＭＳ Ｐ明朝"/>
          <w:sz w:val="24"/>
          <w:szCs w:val="24"/>
        </w:rPr>
      </w:pPr>
      <w:r w:rsidRPr="0077168A">
        <w:rPr>
          <w:rFonts w:ascii="ＭＳ Ｐ明朝" w:eastAsia="ＭＳ Ｐ明朝" w:hAnsi="ＭＳ Ｐ明朝" w:hint="eastAsia"/>
          <w:sz w:val="24"/>
          <w:szCs w:val="24"/>
        </w:rPr>
        <w:t>2　この報告書を提出しない場合は、り災証明書の交付が遅れるか、又はできない場合があります。</w:t>
      </w:r>
    </w:p>
    <w:p w14:paraId="4C48C87C" w14:textId="77777777" w:rsidR="0077168A" w:rsidRPr="0077168A" w:rsidRDefault="0077168A" w:rsidP="0077168A">
      <w:pPr>
        <w:rPr>
          <w:rFonts w:ascii="ＭＳ Ｐ明朝" w:eastAsia="ＭＳ Ｐ明朝" w:hAnsi="ＭＳ Ｐ明朝"/>
          <w:sz w:val="24"/>
          <w:szCs w:val="24"/>
        </w:rPr>
      </w:pPr>
      <w:r w:rsidRPr="0077168A">
        <w:rPr>
          <w:rFonts w:ascii="ＭＳ Ｐ明朝" w:eastAsia="ＭＳ Ｐ明朝" w:hAnsi="ＭＳ Ｐ明朝" w:hint="eastAsia"/>
          <w:sz w:val="24"/>
          <w:szCs w:val="24"/>
        </w:rPr>
        <w:t>3　この報告書は、り災日の翌日から起算して7日以内に提出してください。</w:t>
      </w:r>
    </w:p>
    <w:p w14:paraId="1F402101" w14:textId="77777777" w:rsidR="0077168A" w:rsidRPr="0077168A" w:rsidRDefault="0077168A" w:rsidP="0077168A">
      <w:pPr>
        <w:rPr>
          <w:rFonts w:ascii="ＭＳ Ｐ明朝" w:eastAsia="ＭＳ Ｐ明朝" w:hAnsi="ＭＳ Ｐ明朝"/>
          <w:sz w:val="24"/>
          <w:szCs w:val="24"/>
        </w:rPr>
      </w:pPr>
      <w:r w:rsidRPr="0077168A">
        <w:rPr>
          <w:rFonts w:ascii="ＭＳ Ｐ明朝" w:eastAsia="ＭＳ Ｐ明朝" w:hAnsi="ＭＳ Ｐ明朝" w:hint="eastAsia"/>
          <w:sz w:val="24"/>
          <w:szCs w:val="24"/>
        </w:rPr>
        <w:t>4　＊印の欄は、記入しないでください。</w:t>
      </w:r>
    </w:p>
    <w:p w14:paraId="7A3EE2AD" w14:textId="77777777" w:rsidR="0077168A" w:rsidRPr="0077168A" w:rsidRDefault="0077168A" w:rsidP="0077168A">
      <w:pPr>
        <w:rPr>
          <w:rFonts w:ascii="ＭＳ Ｐ明朝" w:eastAsia="ＭＳ Ｐ明朝" w:hAnsi="ＭＳ Ｐ明朝"/>
          <w:sz w:val="24"/>
          <w:szCs w:val="24"/>
        </w:rPr>
      </w:pPr>
      <w:r w:rsidRPr="0077168A">
        <w:rPr>
          <w:rFonts w:ascii="ＭＳ Ｐ明朝" w:eastAsia="ＭＳ Ｐ明朝" w:hAnsi="ＭＳ Ｐ明朝" w:hint="eastAsia"/>
          <w:sz w:val="24"/>
          <w:szCs w:val="24"/>
        </w:rPr>
        <w:t>5　動産(家財)の品名は、家具、じゅう器、衣類、寝具、車両、器具、工具、書画、骨董、美術工芸品、貴金属、宝石類、設備機械類、部品、製品、半製品、原料、材料、その他の別に分けて記載してください。</w:t>
      </w:r>
    </w:p>
    <w:p w14:paraId="598AF358" w14:textId="77777777" w:rsidR="0077168A" w:rsidRPr="0077168A" w:rsidRDefault="0077168A" w:rsidP="0077168A">
      <w:pPr>
        <w:rPr>
          <w:rFonts w:ascii="ＭＳ Ｐ明朝" w:eastAsia="ＭＳ Ｐ明朝" w:hAnsi="ＭＳ Ｐ明朝"/>
          <w:sz w:val="24"/>
          <w:szCs w:val="24"/>
        </w:rPr>
      </w:pPr>
      <w:r w:rsidRPr="0077168A">
        <w:rPr>
          <w:rFonts w:ascii="ＭＳ Ｐ明朝" w:eastAsia="ＭＳ Ｐ明朝" w:hAnsi="ＭＳ Ｐ明朝" w:hint="eastAsia"/>
          <w:sz w:val="24"/>
          <w:szCs w:val="24"/>
        </w:rPr>
        <w:t>6　※1のり災物件との関係については、該当する事項を○で囲んでください。</w:t>
      </w:r>
    </w:p>
    <w:p w14:paraId="42A65168" w14:textId="77777777" w:rsidR="0077168A" w:rsidRPr="0077168A" w:rsidRDefault="0077168A" w:rsidP="0077168A">
      <w:pPr>
        <w:rPr>
          <w:rFonts w:ascii="ＭＳ Ｐ明朝" w:eastAsia="ＭＳ Ｐ明朝" w:hAnsi="ＭＳ Ｐ明朝"/>
          <w:sz w:val="24"/>
          <w:szCs w:val="24"/>
        </w:rPr>
      </w:pPr>
      <w:r w:rsidRPr="0077168A">
        <w:rPr>
          <w:rFonts w:ascii="ＭＳ Ｐ明朝" w:eastAsia="ＭＳ Ｐ明朝" w:hAnsi="ＭＳ Ｐ明朝" w:hint="eastAsia"/>
          <w:sz w:val="24"/>
          <w:szCs w:val="24"/>
        </w:rPr>
        <w:t>7　※2のり災世帯人員については、建物が火災にあった場合に記載してください。</w:t>
      </w:r>
    </w:p>
    <w:p w14:paraId="018DE5D7" w14:textId="77777777" w:rsidR="0077168A" w:rsidRPr="0077168A" w:rsidRDefault="0077168A" w:rsidP="0077168A">
      <w:pPr>
        <w:rPr>
          <w:rFonts w:ascii="ＭＳ Ｐ明朝" w:eastAsia="ＭＳ Ｐ明朝" w:hAnsi="ＭＳ Ｐ明朝"/>
          <w:sz w:val="24"/>
          <w:szCs w:val="24"/>
        </w:rPr>
      </w:pPr>
      <w:r w:rsidRPr="0077168A">
        <w:rPr>
          <w:rFonts w:ascii="ＭＳ Ｐ明朝" w:eastAsia="ＭＳ Ｐ明朝" w:hAnsi="ＭＳ Ｐ明朝" w:hint="eastAsia"/>
          <w:sz w:val="24"/>
          <w:szCs w:val="24"/>
        </w:rPr>
        <w:t>8　※3の損害の別については、火災により焼けた物を(焼)、消火活動により濡れた物又は破壊された物を(消)、これらに該当しない火災により損害を受けた物を(他)と記入してください。</w:t>
      </w:r>
    </w:p>
    <w:p w14:paraId="3BB72187" w14:textId="77777777" w:rsidR="0077168A" w:rsidRPr="0077168A" w:rsidRDefault="0077168A" w:rsidP="0077168A">
      <w:pPr>
        <w:rPr>
          <w:rFonts w:ascii="ＭＳ Ｐ明朝" w:eastAsia="ＭＳ Ｐ明朝" w:hAnsi="ＭＳ Ｐ明朝"/>
          <w:sz w:val="24"/>
          <w:szCs w:val="24"/>
        </w:rPr>
      </w:pPr>
      <w:r w:rsidRPr="0077168A">
        <w:rPr>
          <w:rFonts w:ascii="ＭＳ Ｐ明朝" w:eastAsia="ＭＳ Ｐ明朝" w:hAnsi="ＭＳ Ｐ明朝" w:hint="eastAsia"/>
          <w:sz w:val="24"/>
          <w:szCs w:val="24"/>
        </w:rPr>
        <w:t>9　記入する際、不明な点がありましたら下記まで連絡してください。</w:t>
      </w:r>
    </w:p>
    <w:p w14:paraId="7B8E0943" w14:textId="77777777" w:rsidR="0077168A" w:rsidRPr="0077168A" w:rsidRDefault="0077168A" w:rsidP="0077168A">
      <w:pPr>
        <w:rPr>
          <w:rFonts w:ascii="ＭＳ Ｐ明朝" w:eastAsia="ＭＳ Ｐ明朝" w:hAnsi="ＭＳ Ｐ明朝"/>
          <w:sz w:val="24"/>
          <w:szCs w:val="24"/>
        </w:rPr>
      </w:pPr>
    </w:p>
    <w:p w14:paraId="1306571D" w14:textId="77777777" w:rsidR="0077168A" w:rsidRPr="0077168A" w:rsidRDefault="0077168A" w:rsidP="0077168A">
      <w:pPr>
        <w:rPr>
          <w:rFonts w:ascii="ＭＳ Ｐ明朝" w:eastAsia="ＭＳ Ｐ明朝" w:hAnsi="ＭＳ Ｐ明朝"/>
          <w:sz w:val="24"/>
          <w:szCs w:val="24"/>
        </w:rPr>
      </w:pPr>
      <w:r w:rsidRPr="0077168A">
        <w:rPr>
          <w:rFonts w:ascii="ＭＳ Ｐ明朝" w:eastAsia="ＭＳ Ｐ明朝" w:hAnsi="ＭＳ Ｐ明朝" w:hint="eastAsia"/>
          <w:sz w:val="24"/>
          <w:szCs w:val="24"/>
        </w:rPr>
        <w:t xml:space="preserve">　　四街道市消防本部　予防課　　　043-422-2485</w:t>
      </w:r>
    </w:p>
    <w:p w14:paraId="7548AC1A" w14:textId="77777777" w:rsidR="0077168A" w:rsidRPr="0077168A" w:rsidRDefault="0077168A" w:rsidP="0077168A">
      <w:pPr>
        <w:rPr>
          <w:rFonts w:ascii="ＭＳ Ｐ明朝" w:eastAsia="ＭＳ Ｐ明朝" w:hAnsi="ＭＳ Ｐ明朝"/>
          <w:sz w:val="24"/>
          <w:szCs w:val="24"/>
        </w:rPr>
      </w:pPr>
      <w:r w:rsidRPr="0077168A">
        <w:rPr>
          <w:rFonts w:ascii="ＭＳ Ｐ明朝" w:eastAsia="ＭＳ Ｐ明朝" w:hAnsi="ＭＳ Ｐ明朝" w:hint="eastAsia"/>
          <w:sz w:val="24"/>
          <w:szCs w:val="24"/>
        </w:rPr>
        <w:t xml:space="preserve">　　四街道市消防署　　　　　　　　043-422-2494</w:t>
      </w:r>
    </w:p>
    <w:p w14:paraId="7FFF66F7" w14:textId="77777777" w:rsidR="0077168A" w:rsidRPr="0077168A" w:rsidRDefault="0077168A" w:rsidP="0077168A">
      <w:pPr>
        <w:rPr>
          <w:rFonts w:ascii="ＭＳ Ｐ明朝" w:eastAsia="ＭＳ Ｐ明朝" w:hAnsi="ＭＳ Ｐ明朝"/>
          <w:sz w:val="24"/>
          <w:szCs w:val="24"/>
        </w:rPr>
      </w:pPr>
      <w:r w:rsidRPr="0077168A">
        <w:rPr>
          <w:rFonts w:ascii="ＭＳ Ｐ明朝" w:eastAsia="ＭＳ Ｐ明朝" w:hAnsi="ＭＳ Ｐ明朝" w:hint="eastAsia"/>
          <w:sz w:val="24"/>
          <w:szCs w:val="24"/>
        </w:rPr>
        <w:t xml:space="preserve">　　四街道市消防署　　千代田分署　043-424-0119</w:t>
      </w:r>
    </w:p>
    <w:p w14:paraId="70743AC5" w14:textId="022B292E" w:rsidR="00FF256B" w:rsidRDefault="0077168A" w:rsidP="0077168A">
      <w:pPr>
        <w:rPr>
          <w:rFonts w:ascii="ＭＳ Ｐ明朝" w:eastAsia="ＭＳ Ｐ明朝" w:hAnsi="ＭＳ Ｐ明朝"/>
          <w:sz w:val="24"/>
          <w:szCs w:val="24"/>
        </w:rPr>
      </w:pPr>
      <w:r w:rsidRPr="0077168A">
        <w:rPr>
          <w:rFonts w:ascii="ＭＳ Ｐ明朝" w:eastAsia="ＭＳ Ｐ明朝" w:hAnsi="ＭＳ Ｐ明朝" w:hint="eastAsia"/>
          <w:sz w:val="24"/>
          <w:szCs w:val="24"/>
        </w:rPr>
        <w:t xml:space="preserve">　　四街道市消防署　　旭分署　　　043-432-0119</w:t>
      </w:r>
    </w:p>
    <w:p w14:paraId="4CD77864" w14:textId="01327465" w:rsidR="006B49E6" w:rsidRDefault="006B49E6" w:rsidP="0077168A">
      <w:pPr>
        <w:rPr>
          <w:rFonts w:ascii="ＭＳ Ｐ明朝" w:eastAsia="ＭＳ Ｐ明朝" w:hAnsi="ＭＳ Ｐ明朝"/>
          <w:sz w:val="24"/>
          <w:szCs w:val="24"/>
        </w:rPr>
      </w:pPr>
    </w:p>
    <w:p w14:paraId="07A7E591" w14:textId="4F1E98DC" w:rsidR="006B49E6" w:rsidRDefault="006B49E6" w:rsidP="0077168A">
      <w:pPr>
        <w:rPr>
          <w:rFonts w:ascii="ＭＳ Ｐ明朝" w:eastAsia="ＭＳ Ｐ明朝" w:hAnsi="ＭＳ Ｐ明朝"/>
          <w:sz w:val="24"/>
          <w:szCs w:val="24"/>
        </w:rPr>
      </w:pPr>
    </w:p>
    <w:p w14:paraId="63DB0334" w14:textId="6416CACA" w:rsidR="006B49E6" w:rsidRDefault="006B49E6" w:rsidP="0077168A">
      <w:pPr>
        <w:rPr>
          <w:rFonts w:ascii="ＭＳ Ｐ明朝" w:eastAsia="ＭＳ Ｐ明朝" w:hAnsi="ＭＳ Ｐ明朝"/>
          <w:sz w:val="24"/>
          <w:szCs w:val="24"/>
        </w:rPr>
      </w:pPr>
    </w:p>
    <w:p w14:paraId="596E8C9C" w14:textId="011525BA" w:rsidR="006B49E6" w:rsidRDefault="006B49E6" w:rsidP="0077168A">
      <w:pPr>
        <w:rPr>
          <w:rFonts w:ascii="ＭＳ Ｐ明朝" w:eastAsia="ＭＳ Ｐ明朝" w:hAnsi="ＭＳ Ｐ明朝"/>
          <w:sz w:val="24"/>
          <w:szCs w:val="24"/>
        </w:rPr>
      </w:pPr>
    </w:p>
    <w:p w14:paraId="2354F703" w14:textId="0D94E88A" w:rsidR="006B49E6" w:rsidRDefault="006B49E6" w:rsidP="0077168A">
      <w:pPr>
        <w:rPr>
          <w:rFonts w:ascii="ＭＳ Ｐ明朝" w:eastAsia="ＭＳ Ｐ明朝" w:hAnsi="ＭＳ Ｐ明朝"/>
          <w:sz w:val="24"/>
          <w:szCs w:val="24"/>
        </w:rPr>
      </w:pPr>
    </w:p>
    <w:p w14:paraId="24A9A8D3" w14:textId="1BBE68B4" w:rsidR="006B49E6" w:rsidRDefault="006B49E6" w:rsidP="0077168A">
      <w:pPr>
        <w:rPr>
          <w:rFonts w:ascii="ＭＳ Ｐ明朝" w:eastAsia="ＭＳ Ｐ明朝" w:hAnsi="ＭＳ Ｐ明朝"/>
          <w:sz w:val="24"/>
          <w:szCs w:val="24"/>
        </w:rPr>
      </w:pPr>
    </w:p>
    <w:p w14:paraId="72C38C81" w14:textId="52F22184" w:rsidR="006B49E6" w:rsidRDefault="006B49E6" w:rsidP="0077168A">
      <w:pPr>
        <w:rPr>
          <w:rFonts w:ascii="ＭＳ Ｐ明朝" w:eastAsia="ＭＳ Ｐ明朝" w:hAnsi="ＭＳ Ｐ明朝"/>
          <w:sz w:val="24"/>
          <w:szCs w:val="24"/>
        </w:rPr>
      </w:pPr>
    </w:p>
    <w:p w14:paraId="2DFCB5B9" w14:textId="52D43BD8" w:rsidR="006B49E6" w:rsidRDefault="006B49E6" w:rsidP="0077168A">
      <w:pPr>
        <w:rPr>
          <w:rFonts w:ascii="ＭＳ Ｐ明朝" w:eastAsia="ＭＳ Ｐ明朝" w:hAnsi="ＭＳ Ｐ明朝"/>
          <w:sz w:val="24"/>
          <w:szCs w:val="24"/>
        </w:rPr>
      </w:pPr>
    </w:p>
    <w:p w14:paraId="3308ABCE" w14:textId="6EB3CB9C" w:rsidR="006B49E6" w:rsidRDefault="006B49E6" w:rsidP="0077168A">
      <w:pPr>
        <w:rPr>
          <w:rFonts w:ascii="ＭＳ Ｐ明朝" w:eastAsia="ＭＳ Ｐ明朝" w:hAnsi="ＭＳ Ｐ明朝"/>
          <w:sz w:val="24"/>
          <w:szCs w:val="24"/>
        </w:rPr>
      </w:pPr>
    </w:p>
    <w:p w14:paraId="02970E58" w14:textId="780E0462" w:rsidR="006B49E6" w:rsidRDefault="006B49E6" w:rsidP="0077168A">
      <w:pPr>
        <w:rPr>
          <w:rFonts w:ascii="ＭＳ Ｐ明朝" w:eastAsia="ＭＳ Ｐ明朝" w:hAnsi="ＭＳ Ｐ明朝"/>
          <w:sz w:val="24"/>
          <w:szCs w:val="24"/>
        </w:rPr>
      </w:pPr>
    </w:p>
    <w:p w14:paraId="4CCB0935" w14:textId="242D0C80" w:rsidR="006B49E6" w:rsidRDefault="006B49E6" w:rsidP="0077168A">
      <w:pPr>
        <w:rPr>
          <w:rFonts w:ascii="ＭＳ Ｐ明朝" w:eastAsia="ＭＳ Ｐ明朝" w:hAnsi="ＭＳ Ｐ明朝"/>
          <w:sz w:val="24"/>
          <w:szCs w:val="24"/>
        </w:rPr>
      </w:pPr>
    </w:p>
    <w:p w14:paraId="6F454098" w14:textId="4ECC0CF7" w:rsidR="006B49E6" w:rsidRDefault="006B49E6" w:rsidP="0077168A">
      <w:pPr>
        <w:rPr>
          <w:rFonts w:ascii="ＭＳ Ｐ明朝" w:eastAsia="ＭＳ Ｐ明朝" w:hAnsi="ＭＳ Ｐ明朝"/>
          <w:sz w:val="24"/>
          <w:szCs w:val="24"/>
        </w:rPr>
      </w:pPr>
    </w:p>
    <w:p w14:paraId="051A426A" w14:textId="5B729873" w:rsidR="006B49E6" w:rsidRDefault="006B49E6" w:rsidP="0077168A">
      <w:pPr>
        <w:rPr>
          <w:rFonts w:ascii="ＭＳ Ｐ明朝" w:eastAsia="ＭＳ Ｐ明朝" w:hAnsi="ＭＳ Ｐ明朝"/>
          <w:sz w:val="24"/>
          <w:szCs w:val="24"/>
        </w:rPr>
      </w:pPr>
    </w:p>
    <w:p w14:paraId="564F599B" w14:textId="3D2D6361" w:rsidR="006B49E6" w:rsidRDefault="006B49E6" w:rsidP="0077168A">
      <w:pPr>
        <w:rPr>
          <w:rFonts w:ascii="ＭＳ Ｐ明朝" w:eastAsia="ＭＳ Ｐ明朝" w:hAnsi="ＭＳ Ｐ明朝"/>
          <w:sz w:val="24"/>
          <w:szCs w:val="24"/>
        </w:rPr>
      </w:pPr>
    </w:p>
    <w:p w14:paraId="7693D9BA" w14:textId="791DDAA7" w:rsidR="006B49E6" w:rsidRDefault="00B833F3" w:rsidP="0077168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lastRenderedPageBreak/>
        <w:t xml:space="preserve">　　　　　　　　　　　　　　　　　　　　　　　　　（表）　　　　　　　　　　　　　　　　　　　　　　　　　</w:t>
      </w:r>
    </w:p>
    <w:p w14:paraId="28C5D6E7" w14:textId="1E73D61C" w:rsidR="00B833F3" w:rsidRDefault="00B833F3" w:rsidP="0077168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（その２）</w:t>
      </w:r>
    </w:p>
    <w:tbl>
      <w:tblPr>
        <w:tblStyle w:val="a7"/>
        <w:tblW w:w="9498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7"/>
        <w:gridCol w:w="992"/>
        <w:gridCol w:w="851"/>
        <w:gridCol w:w="850"/>
        <w:gridCol w:w="851"/>
        <w:gridCol w:w="850"/>
        <w:gridCol w:w="709"/>
        <w:gridCol w:w="850"/>
        <w:gridCol w:w="993"/>
        <w:gridCol w:w="1275"/>
      </w:tblGrid>
      <w:tr w:rsidR="00B833F3" w14:paraId="3D27A602" w14:textId="77777777" w:rsidTr="00E3250A">
        <w:trPr>
          <w:trHeight w:val="397"/>
        </w:trPr>
        <w:tc>
          <w:tcPr>
            <w:tcW w:w="9498" w:type="dxa"/>
            <w:gridSpan w:val="10"/>
          </w:tcPr>
          <w:p w14:paraId="2FED4974" w14:textId="20C2FAAF" w:rsidR="00B833F3" w:rsidRDefault="00B833F3" w:rsidP="00F00DF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動産（家財・立木・車両等）</w:t>
            </w:r>
          </w:p>
        </w:tc>
      </w:tr>
      <w:tr w:rsidR="00F00DFC" w14:paraId="644EB3E2" w14:textId="77777777" w:rsidTr="00E3250A">
        <w:trPr>
          <w:trHeight w:val="1268"/>
        </w:trPr>
        <w:tc>
          <w:tcPr>
            <w:tcW w:w="1277" w:type="dxa"/>
          </w:tcPr>
          <w:p w14:paraId="594AF1B7" w14:textId="77777777" w:rsidR="00F41059" w:rsidRDefault="00F41059" w:rsidP="00F41059">
            <w:pPr>
              <w:ind w:rightChars="-237" w:right="-521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712BF81" w14:textId="0E0E6525" w:rsidR="005A1E7A" w:rsidRDefault="005A1E7A" w:rsidP="00880B94">
            <w:pPr>
              <w:ind w:rightChars="-237" w:right="-521" w:firstLineChars="150" w:firstLine="315"/>
              <w:rPr>
                <w:rFonts w:ascii="ＭＳ Ｐ明朝" w:eastAsia="ＭＳ Ｐ明朝" w:hAnsi="ＭＳ Ｐ明朝"/>
                <w:sz w:val="24"/>
                <w:szCs w:val="24"/>
              </w:rPr>
            </w:pPr>
            <w:bookmarkStart w:id="1" w:name="_GoBack"/>
            <w:bookmarkEnd w:id="1"/>
            <w:r w:rsidRPr="00880B94">
              <w:rPr>
                <w:rFonts w:ascii="ＭＳ Ｐ明朝" w:eastAsia="ＭＳ Ｐ明朝" w:hAnsi="ＭＳ Ｐ明朝" w:hint="eastAsia"/>
                <w:sz w:val="21"/>
                <w:szCs w:val="24"/>
              </w:rPr>
              <w:t>品名</w:t>
            </w:r>
          </w:p>
        </w:tc>
        <w:tc>
          <w:tcPr>
            <w:tcW w:w="992" w:type="dxa"/>
          </w:tcPr>
          <w:p w14:paraId="2B148EBC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A001184" w14:textId="77777777" w:rsidR="001C1A53" w:rsidRPr="00F41059" w:rsidRDefault="001C1A53" w:rsidP="00F00DFC">
            <w:pPr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F41059">
              <w:rPr>
                <w:rFonts w:ascii="ＭＳ Ｐ明朝" w:eastAsia="ＭＳ Ｐ明朝" w:hAnsi="ＭＳ Ｐ明朝" w:hint="eastAsia"/>
                <w:sz w:val="18"/>
                <w:szCs w:val="18"/>
              </w:rPr>
              <w:t>損害の別</w:t>
            </w:r>
          </w:p>
          <w:p w14:paraId="05499D65" w14:textId="05B84847" w:rsidR="001C1A53" w:rsidRPr="001C1A53" w:rsidRDefault="001C1A53" w:rsidP="00F00DFC">
            <w:pPr>
              <w:ind w:firstLineChars="100" w:firstLine="18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41059">
              <w:rPr>
                <w:rFonts w:ascii="ＭＳ Ｐ明朝" w:eastAsia="ＭＳ Ｐ明朝" w:hAnsi="ＭＳ Ｐ明朝" w:hint="eastAsia"/>
                <w:sz w:val="18"/>
                <w:szCs w:val="18"/>
              </w:rPr>
              <w:t>※３</w:t>
            </w:r>
          </w:p>
        </w:tc>
        <w:tc>
          <w:tcPr>
            <w:tcW w:w="851" w:type="dxa"/>
          </w:tcPr>
          <w:p w14:paraId="1BBBF556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427E3E3" w14:textId="73F4A3D8" w:rsidR="001C1A53" w:rsidRDefault="001C1A53" w:rsidP="00F00DF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80B94">
              <w:rPr>
                <w:rFonts w:ascii="ＭＳ Ｐ明朝" w:eastAsia="ＭＳ Ｐ明朝" w:hAnsi="ＭＳ Ｐ明朝" w:hint="eastAsia"/>
                <w:sz w:val="21"/>
                <w:szCs w:val="24"/>
              </w:rPr>
              <w:t>数量</w:t>
            </w:r>
          </w:p>
        </w:tc>
        <w:tc>
          <w:tcPr>
            <w:tcW w:w="850" w:type="dxa"/>
          </w:tcPr>
          <w:p w14:paraId="5BF7ED1A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8BEDAA0" w14:textId="77777777" w:rsidR="001C1A53" w:rsidRPr="001C1A53" w:rsidRDefault="001C1A53" w:rsidP="00F00DFC">
            <w:pPr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C1A53">
              <w:rPr>
                <w:rFonts w:ascii="ＭＳ Ｐ明朝" w:eastAsia="ＭＳ Ｐ明朝" w:hAnsi="ＭＳ Ｐ明朝" w:hint="eastAsia"/>
                <w:sz w:val="21"/>
                <w:szCs w:val="21"/>
              </w:rPr>
              <w:t>単価</w:t>
            </w:r>
          </w:p>
          <w:p w14:paraId="395E5E25" w14:textId="256A7053" w:rsidR="001C1A53" w:rsidRDefault="001C1A5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C1A53">
              <w:rPr>
                <w:rFonts w:ascii="ＭＳ Ｐ明朝" w:eastAsia="ＭＳ Ｐ明朝" w:hAnsi="ＭＳ Ｐ明朝" w:hint="eastAsia"/>
                <w:sz w:val="21"/>
                <w:szCs w:val="21"/>
              </w:rPr>
              <w:t>（千円）</w:t>
            </w:r>
          </w:p>
        </w:tc>
        <w:tc>
          <w:tcPr>
            <w:tcW w:w="851" w:type="dxa"/>
          </w:tcPr>
          <w:p w14:paraId="3F6F83C5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423F8D3" w14:textId="77777777" w:rsidR="001C1A53" w:rsidRPr="001C1A53" w:rsidRDefault="001C1A53" w:rsidP="00F00DFC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C1A53">
              <w:rPr>
                <w:rFonts w:ascii="ＭＳ Ｐ明朝" w:eastAsia="ＭＳ Ｐ明朝" w:hAnsi="ＭＳ Ｐ明朝" w:hint="eastAsia"/>
                <w:sz w:val="21"/>
                <w:szCs w:val="21"/>
              </w:rPr>
              <w:t>金額</w:t>
            </w:r>
          </w:p>
          <w:p w14:paraId="744E93D2" w14:textId="5C64C255" w:rsidR="001C1A53" w:rsidRDefault="001C1A53" w:rsidP="00F00DF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C1A53">
              <w:rPr>
                <w:rFonts w:ascii="ＭＳ Ｐ明朝" w:eastAsia="ＭＳ Ｐ明朝" w:hAnsi="ＭＳ Ｐ明朝" w:hint="eastAsia"/>
                <w:sz w:val="21"/>
                <w:szCs w:val="21"/>
              </w:rPr>
              <w:t>(千円）</w:t>
            </w:r>
          </w:p>
        </w:tc>
        <w:tc>
          <w:tcPr>
            <w:tcW w:w="850" w:type="dxa"/>
          </w:tcPr>
          <w:p w14:paraId="06248430" w14:textId="77777777" w:rsidR="001C1A53" w:rsidRDefault="001C1A53" w:rsidP="00F00DFC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0589CC17" w14:textId="038AFD4F" w:rsidR="001C1A53" w:rsidRDefault="001C1A53" w:rsidP="00F00DF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C1A53">
              <w:rPr>
                <w:rFonts w:ascii="ＭＳ Ｐ明朝" w:eastAsia="ＭＳ Ｐ明朝" w:hAnsi="ＭＳ Ｐ明朝" w:hint="eastAsia"/>
                <w:sz w:val="21"/>
                <w:szCs w:val="21"/>
              </w:rPr>
              <w:t>購入年月日</w:t>
            </w:r>
          </w:p>
        </w:tc>
        <w:tc>
          <w:tcPr>
            <w:tcW w:w="709" w:type="dxa"/>
          </w:tcPr>
          <w:p w14:paraId="5A38DEE0" w14:textId="77777777" w:rsidR="00B833F3" w:rsidRDefault="00B833F3" w:rsidP="00F00DF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75780DE" w14:textId="77777777" w:rsidR="00A80714" w:rsidRDefault="001C1A53" w:rsidP="002F212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C1A53">
              <w:rPr>
                <w:rFonts w:ascii="ＭＳ Ｐ明朝" w:eastAsia="ＭＳ Ｐ明朝" w:hAnsi="ＭＳ Ｐ明朝" w:hint="eastAsia"/>
                <w:sz w:val="18"/>
                <w:szCs w:val="18"/>
              </w:rPr>
              <w:t>耐用</w:t>
            </w:r>
          </w:p>
          <w:p w14:paraId="20EBC156" w14:textId="77777777" w:rsidR="001C1A53" w:rsidRDefault="001C1A53" w:rsidP="00F00DF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C1A53">
              <w:rPr>
                <w:rFonts w:ascii="ＭＳ Ｐ明朝" w:eastAsia="ＭＳ Ｐ明朝" w:hAnsi="ＭＳ Ｐ明朝" w:hint="eastAsia"/>
                <w:sz w:val="18"/>
                <w:szCs w:val="18"/>
              </w:rPr>
              <w:t>年数</w:t>
            </w:r>
          </w:p>
          <w:p w14:paraId="126737F2" w14:textId="0F64BD76" w:rsidR="00A80714" w:rsidRDefault="00A80714" w:rsidP="00F00DFC">
            <w:pPr>
              <w:ind w:firstLineChars="50" w:firstLine="10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D408E">
              <w:rPr>
                <w:rFonts w:hint="eastAsia"/>
                <w:sz w:val="20"/>
                <w:szCs w:val="20"/>
              </w:rPr>
              <w:t>＊</w:t>
            </w:r>
          </w:p>
        </w:tc>
        <w:tc>
          <w:tcPr>
            <w:tcW w:w="850" w:type="dxa"/>
          </w:tcPr>
          <w:p w14:paraId="452F09F4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29E4620" w14:textId="77777777" w:rsidR="001C1A53" w:rsidRDefault="001C1A53" w:rsidP="00F00DFC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80714">
              <w:rPr>
                <w:rFonts w:ascii="ＭＳ Ｐ明朝" w:eastAsia="ＭＳ Ｐ明朝" w:hAnsi="ＭＳ Ｐ明朝" w:hint="eastAsia"/>
                <w:sz w:val="21"/>
                <w:szCs w:val="21"/>
              </w:rPr>
              <w:t>残存率</w:t>
            </w:r>
          </w:p>
          <w:p w14:paraId="1CD9EB20" w14:textId="1F0AC2C2" w:rsidR="00A80714" w:rsidRDefault="00A80714" w:rsidP="00F00DF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D408E">
              <w:rPr>
                <w:rFonts w:hint="eastAsia"/>
                <w:sz w:val="20"/>
                <w:szCs w:val="20"/>
              </w:rPr>
              <w:t>＊</w:t>
            </w:r>
          </w:p>
        </w:tc>
        <w:tc>
          <w:tcPr>
            <w:tcW w:w="993" w:type="dxa"/>
          </w:tcPr>
          <w:p w14:paraId="7A492C16" w14:textId="77777777" w:rsidR="001C1A53" w:rsidRDefault="001C1A5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4952FEE" w14:textId="77777777" w:rsidR="001C1A53" w:rsidRDefault="001C1A53" w:rsidP="00F00DFC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C1A53">
              <w:rPr>
                <w:rFonts w:ascii="ＭＳ Ｐ明朝" w:eastAsia="ＭＳ Ｐ明朝" w:hAnsi="ＭＳ Ｐ明朝" w:hint="eastAsia"/>
                <w:sz w:val="21"/>
                <w:szCs w:val="21"/>
              </w:rPr>
              <w:t>減損率</w:t>
            </w:r>
          </w:p>
          <w:p w14:paraId="6F1DE48B" w14:textId="7ADE51B5" w:rsidR="00A80714" w:rsidRDefault="00A80714" w:rsidP="00F00DF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D408E">
              <w:rPr>
                <w:rFonts w:hint="eastAsia"/>
                <w:sz w:val="20"/>
                <w:szCs w:val="20"/>
              </w:rPr>
              <w:t>＊</w:t>
            </w:r>
          </w:p>
        </w:tc>
        <w:tc>
          <w:tcPr>
            <w:tcW w:w="1275" w:type="dxa"/>
          </w:tcPr>
          <w:p w14:paraId="6567DB3B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F055C69" w14:textId="15E3A2AE" w:rsidR="00A80714" w:rsidRPr="00D01C9C" w:rsidRDefault="00A80714" w:rsidP="00F00DF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01C9C">
              <w:rPr>
                <w:rFonts w:ascii="ＭＳ Ｐ明朝" w:eastAsia="ＭＳ Ｐ明朝" w:hAnsi="ＭＳ Ｐ明朝" w:hint="eastAsia"/>
                <w:sz w:val="20"/>
                <w:szCs w:val="20"/>
              </w:rPr>
              <w:t>損害査定額</w:t>
            </w:r>
          </w:p>
          <w:p w14:paraId="68D591FE" w14:textId="3DF186AA" w:rsidR="00A80714" w:rsidRDefault="00A80714" w:rsidP="00F00DF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D408E">
              <w:rPr>
                <w:rFonts w:hint="eastAsia"/>
                <w:sz w:val="20"/>
                <w:szCs w:val="20"/>
              </w:rPr>
              <w:t>＊</w:t>
            </w:r>
          </w:p>
        </w:tc>
      </w:tr>
      <w:tr w:rsidR="00A80714" w14:paraId="571FFB5F" w14:textId="77777777" w:rsidTr="00E3250A">
        <w:tc>
          <w:tcPr>
            <w:tcW w:w="1277" w:type="dxa"/>
          </w:tcPr>
          <w:p w14:paraId="3A57D38C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5B71A8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242508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AD6611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3182EE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789564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07E842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65F807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64E90C64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B8D4F17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80714" w14:paraId="24F5BBEE" w14:textId="77777777" w:rsidTr="00E3250A">
        <w:tc>
          <w:tcPr>
            <w:tcW w:w="1277" w:type="dxa"/>
          </w:tcPr>
          <w:p w14:paraId="00FB5970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A2BCB5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2E4D3D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55E829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B86647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389585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CD0673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7D62CA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5743A058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6B3C50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F7469" w14:paraId="33620B19" w14:textId="77777777" w:rsidTr="00E3250A">
        <w:tc>
          <w:tcPr>
            <w:tcW w:w="1277" w:type="dxa"/>
          </w:tcPr>
          <w:p w14:paraId="02375E66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2D26BB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3385D6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A25289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452BE8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B250D3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D39DED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5E3675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4A5C0A88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80CF00D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F7469" w14:paraId="7542FB14" w14:textId="77777777" w:rsidTr="00E3250A">
        <w:tc>
          <w:tcPr>
            <w:tcW w:w="1277" w:type="dxa"/>
          </w:tcPr>
          <w:p w14:paraId="535098E5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0668B9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EC71C0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D4A5D8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EB3A2A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235047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CB6061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3D1FA3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63F3851B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46554C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80714" w14:paraId="2054D21C" w14:textId="77777777" w:rsidTr="00E3250A">
        <w:tc>
          <w:tcPr>
            <w:tcW w:w="1277" w:type="dxa"/>
          </w:tcPr>
          <w:p w14:paraId="25A7307E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FC1FED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618BE1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402D33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12DE1D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DFB72E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8345D6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1B12AF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09A8ABCE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D3A45A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80714" w14:paraId="29F82C85" w14:textId="77777777" w:rsidTr="00E3250A">
        <w:tc>
          <w:tcPr>
            <w:tcW w:w="1277" w:type="dxa"/>
          </w:tcPr>
          <w:p w14:paraId="710D4599" w14:textId="6293B42D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33FF16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CDB63F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D58520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60E83B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B9DD7A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725414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107D66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2FA78EBE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1BDCF3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01C9C" w14:paraId="24CC9B26" w14:textId="77777777" w:rsidTr="00E3250A">
        <w:tc>
          <w:tcPr>
            <w:tcW w:w="1277" w:type="dxa"/>
          </w:tcPr>
          <w:p w14:paraId="0521DBB9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F704BF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7E0A98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69691F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F2A66C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E7671B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6B69FA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CD5657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0B761C21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D21CD44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01C9C" w14:paraId="45C88A48" w14:textId="77777777" w:rsidTr="00E3250A">
        <w:tc>
          <w:tcPr>
            <w:tcW w:w="1277" w:type="dxa"/>
          </w:tcPr>
          <w:p w14:paraId="22959B49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73032E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4DD660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25F279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D3DE62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070195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D4A2E0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7914A9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681A7474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F276E8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01C9C" w14:paraId="60556755" w14:textId="77777777" w:rsidTr="00E3250A">
        <w:tc>
          <w:tcPr>
            <w:tcW w:w="1277" w:type="dxa"/>
          </w:tcPr>
          <w:p w14:paraId="5964E7A7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17C90A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88302B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ACA98D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F16E73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26FEA8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043471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5CC2D7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54ABB29B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EFD1ED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F7469" w14:paraId="70EE7381" w14:textId="77777777" w:rsidTr="00E3250A">
        <w:tc>
          <w:tcPr>
            <w:tcW w:w="1277" w:type="dxa"/>
          </w:tcPr>
          <w:p w14:paraId="30D0C6C7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669FAD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089275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E7477A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ADFD45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DA2166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401E06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CC8918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7DB45168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A3EE02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F7469" w14:paraId="44AC85C4" w14:textId="77777777" w:rsidTr="00E3250A">
        <w:tc>
          <w:tcPr>
            <w:tcW w:w="1277" w:type="dxa"/>
          </w:tcPr>
          <w:p w14:paraId="06D1FF39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38DBCA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54A30F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0045A5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7CCAEB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817C81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922054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EF0A97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75EEB1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52B9BF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01C9C" w14:paraId="63F24201" w14:textId="77777777" w:rsidTr="00E3250A">
        <w:tc>
          <w:tcPr>
            <w:tcW w:w="1277" w:type="dxa"/>
          </w:tcPr>
          <w:p w14:paraId="50715C43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ED5833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5D588B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1AB94B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434232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4F4ABC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F2EE95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B78D44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30B339F4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C30DB8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80714" w14:paraId="4A84E890" w14:textId="77777777" w:rsidTr="00E3250A">
        <w:tc>
          <w:tcPr>
            <w:tcW w:w="1277" w:type="dxa"/>
          </w:tcPr>
          <w:p w14:paraId="29947E94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C8CD74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7EC53D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6196CC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E2B74C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9EB860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140594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26DC48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32DD5DA5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15E5236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01C9C" w14:paraId="4AD168D5" w14:textId="77777777" w:rsidTr="00E3250A">
        <w:tc>
          <w:tcPr>
            <w:tcW w:w="1277" w:type="dxa"/>
          </w:tcPr>
          <w:p w14:paraId="24F8FC02" w14:textId="11976EF5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E8AC58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28A115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B878E0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01DF7A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E70457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9E6035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DDD2F5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F2C4AB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D6F886C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01C9C" w14:paraId="462240D3" w14:textId="77777777" w:rsidTr="00E3250A">
        <w:tc>
          <w:tcPr>
            <w:tcW w:w="1277" w:type="dxa"/>
          </w:tcPr>
          <w:p w14:paraId="1B5B0CD3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07CB6E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13E718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955D08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1EE987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F1AFEC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F695F9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E455DD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72BEC20B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271A22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01C9C" w14:paraId="4492F55D" w14:textId="77777777" w:rsidTr="00E3250A">
        <w:tc>
          <w:tcPr>
            <w:tcW w:w="1277" w:type="dxa"/>
          </w:tcPr>
          <w:p w14:paraId="012DF3B0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EA4B21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51178F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01A93B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C625EF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AA1212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842AFB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71D558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2F127BF8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2A9B41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01C9C" w14:paraId="727CD9DD" w14:textId="77777777" w:rsidTr="00E3250A">
        <w:tc>
          <w:tcPr>
            <w:tcW w:w="1277" w:type="dxa"/>
          </w:tcPr>
          <w:p w14:paraId="14B42645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2CD266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9068C5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1045FA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595DC4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6EE8CA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E57D40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02E15C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6E8C497B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6EBE354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01C9C" w14:paraId="0CBDDC49" w14:textId="77777777" w:rsidTr="00E3250A">
        <w:tc>
          <w:tcPr>
            <w:tcW w:w="1277" w:type="dxa"/>
          </w:tcPr>
          <w:p w14:paraId="25DDF7B4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747222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4B4F9A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39AB34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699EB8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FAAE7F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04FF37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BF9E3C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12263D4D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0A7881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01C9C" w14:paraId="39394CD1" w14:textId="77777777" w:rsidTr="00E3250A">
        <w:tc>
          <w:tcPr>
            <w:tcW w:w="1277" w:type="dxa"/>
          </w:tcPr>
          <w:p w14:paraId="56BB1F69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B0E51F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52B845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73F905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25195F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4B2236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6C3D25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7291E1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74532B9E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BD4628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01C9C" w14:paraId="6FA9B788" w14:textId="77777777" w:rsidTr="00E3250A">
        <w:tc>
          <w:tcPr>
            <w:tcW w:w="1277" w:type="dxa"/>
          </w:tcPr>
          <w:p w14:paraId="2FCE4C4F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52480C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A2A391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69B5CA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6FBE21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DDD739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967A60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E19874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A28358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957B58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01C9C" w14:paraId="186173F4" w14:textId="77777777" w:rsidTr="00E3250A">
        <w:tc>
          <w:tcPr>
            <w:tcW w:w="1277" w:type="dxa"/>
          </w:tcPr>
          <w:p w14:paraId="324D55C8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E0A376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EBBC7C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AAB9FD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ADE9B0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EAE96B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09779A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3E1E98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12288A48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84DB690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01C9C" w14:paraId="3A8A3982" w14:textId="77777777" w:rsidTr="00E3250A">
        <w:tc>
          <w:tcPr>
            <w:tcW w:w="1277" w:type="dxa"/>
          </w:tcPr>
          <w:p w14:paraId="52769ECA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B68539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21AD62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053BA0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CD5DB7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91013B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E926C6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815ACF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0085B216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40DA546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01C9C" w14:paraId="52A7035A" w14:textId="77777777" w:rsidTr="00E3250A">
        <w:tc>
          <w:tcPr>
            <w:tcW w:w="1277" w:type="dxa"/>
          </w:tcPr>
          <w:p w14:paraId="6AA822BD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499363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A817ED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AACC91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76BEF9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8950AA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E86D69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BA4576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3A07A46C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3B93EE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01C9C" w14:paraId="59555272" w14:textId="77777777" w:rsidTr="00E3250A">
        <w:tc>
          <w:tcPr>
            <w:tcW w:w="1277" w:type="dxa"/>
          </w:tcPr>
          <w:p w14:paraId="1D71C059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ECDB7E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AD3D5A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17719A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6DD47F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7DE4C7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BE7B90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9711EB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1B97063E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BD72FE6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01C9C" w14:paraId="27198EE6" w14:textId="77777777" w:rsidTr="00E3250A">
        <w:tc>
          <w:tcPr>
            <w:tcW w:w="1277" w:type="dxa"/>
          </w:tcPr>
          <w:p w14:paraId="7841D4FC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94B060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3F0AD9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8FF49C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A7CCFA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6F7786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492E50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829CB6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3FC2D04D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FBE002D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01C9C" w14:paraId="589F72F4" w14:textId="77777777" w:rsidTr="00E3250A">
        <w:tc>
          <w:tcPr>
            <w:tcW w:w="1277" w:type="dxa"/>
          </w:tcPr>
          <w:p w14:paraId="21A51AF3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07A87A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D7461B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A96854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14355C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4FD1E7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346FB3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ADE544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5041473B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5680FE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01C9C" w14:paraId="726567EE" w14:textId="77777777" w:rsidTr="00E3250A">
        <w:tc>
          <w:tcPr>
            <w:tcW w:w="1277" w:type="dxa"/>
          </w:tcPr>
          <w:p w14:paraId="38FF2220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CCE77D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D9734A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289F4D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73F009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CC89C6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CE4F1E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BDF1BE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28EFB036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47C536" w14:textId="77777777" w:rsidR="00B833F3" w:rsidRDefault="00B833F3" w:rsidP="00F00D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73E87A6F" w14:textId="77777777" w:rsidR="00B833F3" w:rsidRPr="006B49E6" w:rsidRDefault="00B833F3" w:rsidP="00C61972">
      <w:pPr>
        <w:rPr>
          <w:rFonts w:ascii="ＭＳ Ｐ明朝" w:eastAsia="ＭＳ Ｐ明朝" w:hAnsi="ＭＳ Ｐ明朝"/>
          <w:sz w:val="24"/>
          <w:szCs w:val="24"/>
        </w:rPr>
      </w:pPr>
    </w:p>
    <w:sectPr w:rsidR="00B833F3" w:rsidRPr="006B49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90CBE" w14:textId="77777777" w:rsidR="00416CC2" w:rsidRDefault="00416CC2" w:rsidP="0077168A">
      <w:r>
        <w:separator/>
      </w:r>
    </w:p>
  </w:endnote>
  <w:endnote w:type="continuationSeparator" w:id="0">
    <w:p w14:paraId="1B673EE7" w14:textId="77777777" w:rsidR="00416CC2" w:rsidRDefault="00416CC2" w:rsidP="0077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A67E9" w14:textId="77777777" w:rsidR="00416CC2" w:rsidRDefault="00416CC2" w:rsidP="0077168A">
      <w:r>
        <w:separator/>
      </w:r>
    </w:p>
  </w:footnote>
  <w:footnote w:type="continuationSeparator" w:id="0">
    <w:p w14:paraId="25A4A000" w14:textId="77777777" w:rsidR="00416CC2" w:rsidRDefault="00416CC2" w:rsidP="00771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6B"/>
    <w:rsid w:val="000557E6"/>
    <w:rsid w:val="00107B10"/>
    <w:rsid w:val="001C1A53"/>
    <w:rsid w:val="001D2158"/>
    <w:rsid w:val="001F6710"/>
    <w:rsid w:val="002C6734"/>
    <w:rsid w:val="002F212E"/>
    <w:rsid w:val="00416CC2"/>
    <w:rsid w:val="005A1E7A"/>
    <w:rsid w:val="005D293C"/>
    <w:rsid w:val="006B49E6"/>
    <w:rsid w:val="006F7469"/>
    <w:rsid w:val="0077168A"/>
    <w:rsid w:val="00802BFF"/>
    <w:rsid w:val="00880B94"/>
    <w:rsid w:val="009C2C84"/>
    <w:rsid w:val="00A80714"/>
    <w:rsid w:val="00B833F3"/>
    <w:rsid w:val="00BF08B0"/>
    <w:rsid w:val="00C61972"/>
    <w:rsid w:val="00C83BF4"/>
    <w:rsid w:val="00CC2386"/>
    <w:rsid w:val="00CD3718"/>
    <w:rsid w:val="00D01C9C"/>
    <w:rsid w:val="00E04DF8"/>
    <w:rsid w:val="00E3250A"/>
    <w:rsid w:val="00EB2613"/>
    <w:rsid w:val="00F00DFC"/>
    <w:rsid w:val="00F41059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65DF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3C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6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168A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716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168A"/>
    <w:rPr>
      <w:rFonts w:ascii="Century" w:eastAsia="ＭＳ 明朝" w:hAnsi="Century" w:cs="Times New Roman"/>
      <w:sz w:val="22"/>
    </w:rPr>
  </w:style>
  <w:style w:type="table" w:styleId="a7">
    <w:name w:val="Table Grid"/>
    <w:basedOn w:val="a1"/>
    <w:uiPriority w:val="39"/>
    <w:rsid w:val="00B83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3C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6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168A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716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168A"/>
    <w:rPr>
      <w:rFonts w:ascii="Century" w:eastAsia="ＭＳ 明朝" w:hAnsi="Century" w:cs="Times New Roman"/>
      <w:sz w:val="22"/>
    </w:rPr>
  </w:style>
  <w:style w:type="table" w:styleId="a7">
    <w:name w:val="Table Grid"/>
    <w:basedOn w:val="a1"/>
    <w:uiPriority w:val="39"/>
    <w:rsid w:val="00B83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5C74-B83F-4DDB-B112-98D4EF51A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983AF9C2.dotm</Template>
  <TotalTime>80</TotalTime>
  <Pages>3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YFSOA0113</dc:creator>
  <cp:keywords/>
  <dc:description/>
  <cp:lastModifiedBy>消防本部予防課12</cp:lastModifiedBy>
  <cp:revision>24</cp:revision>
  <cp:lastPrinted>2021-12-01T01:49:00Z</cp:lastPrinted>
  <dcterms:created xsi:type="dcterms:W3CDTF">2021-09-30T01:51:00Z</dcterms:created>
  <dcterms:modified xsi:type="dcterms:W3CDTF">2021-12-01T05:42:00Z</dcterms:modified>
</cp:coreProperties>
</file>